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F06B" w14:textId="77777777" w:rsidR="00AB50BF" w:rsidRPr="00AB50BF" w:rsidRDefault="00AB50BF" w:rsidP="00BD413A">
      <w:pPr>
        <w:pStyle w:val="Haupttitel"/>
        <w:rPr>
          <w:b w:val="0"/>
          <w:bCs w:val="0"/>
          <w:sz w:val="28"/>
          <w:szCs w:val="20"/>
        </w:rPr>
      </w:pPr>
    </w:p>
    <w:sdt>
      <w:sdtPr>
        <w:rPr>
          <w:sz w:val="44"/>
          <w:szCs w:val="32"/>
        </w:rPr>
        <w:alias w:val="Haupttitel eingeben"/>
        <w:tag w:val="Haupttitel"/>
        <w:id w:val="503788625"/>
        <w:lock w:val="sdtLocked"/>
        <w:placeholder>
          <w:docPart w:val="0B82D60120F24E189E8F01799E52704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059A7DA" w14:textId="2CBB8C73" w:rsidR="00537107" w:rsidRPr="008A077F" w:rsidRDefault="005F6776" w:rsidP="00BD413A">
          <w:pPr>
            <w:pStyle w:val="Haupttitel"/>
          </w:pPr>
          <w:r>
            <w:rPr>
              <w:sz w:val="44"/>
              <w:szCs w:val="32"/>
            </w:rPr>
            <w:t>Lösung Handrechnung</w:t>
          </w:r>
        </w:p>
      </w:sdtContent>
    </w:sdt>
    <w:sdt>
      <w:sdtPr>
        <w:alias w:val="Untertitel eingeben"/>
        <w:tag w:val="Untertitel"/>
        <w:id w:val="-560249738"/>
        <w:lock w:val="sdtLocked"/>
        <w:placeholder>
          <w:docPart w:val="7E7205AC828243828292DFF120C6972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6A8939B3" w14:textId="149649E0" w:rsidR="00642D1C" w:rsidRDefault="007C6807" w:rsidP="00BD413A">
          <w:pPr>
            <w:pStyle w:val="Untertitel"/>
          </w:pPr>
          <w:proofErr w:type="gramStart"/>
          <w:r>
            <w:t>ITBO Modul</w:t>
          </w:r>
          <w:proofErr w:type="gramEnd"/>
        </w:p>
      </w:sdtContent>
    </w:sdt>
    <w:p w14:paraId="645A06AB" w14:textId="77777777" w:rsidR="005F6776" w:rsidRDefault="005F6776" w:rsidP="005F6776">
      <w:pPr>
        <w:pStyle w:val="berschrift2"/>
      </w:pPr>
      <w:bookmarkStart w:id="0" w:name="_Toc139350234"/>
      <w:r>
        <w:t>Rechenaufgabe</w:t>
      </w:r>
      <w:bookmarkEnd w:id="0"/>
    </w:p>
    <w:p w14:paraId="6CBEBFC9" w14:textId="32E0B994" w:rsidR="005F6776" w:rsidRDefault="005F6776" w:rsidP="005F6776">
      <w:r>
        <w:t xml:space="preserve">Berechnen Sie Biegespannung und Randfaserdehnung unter Berücksichtigung der Belastungskraft </w:t>
      </w:r>
      <w:proofErr w:type="spellStart"/>
      <w:r>
        <w:t>F</w:t>
      </w:r>
      <w:r>
        <w:rPr>
          <w:vertAlign w:val="subscript"/>
        </w:rPr>
        <w:t>Aus</w:t>
      </w:r>
      <w:proofErr w:type="spellEnd"/>
      <w:r>
        <w:t xml:space="preserve"> eines Schnapphakens mit folgenden Dimensionen:</w:t>
      </w:r>
    </w:p>
    <w:tbl>
      <w:tblPr>
        <w:tblStyle w:val="OSTTabe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3108"/>
        <w:gridCol w:w="3108"/>
      </w:tblGrid>
      <w:tr w:rsidR="005F6776" w:rsidRPr="009C4E06" w14:paraId="631DCFBE" w14:textId="77777777" w:rsidTr="00485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dxa"/>
          </w:tcPr>
          <w:p w14:paraId="6CD070E9" w14:textId="77777777" w:rsidR="005F6776" w:rsidRPr="00B13FB6" w:rsidRDefault="005F6776" w:rsidP="00485E60">
            <w:pPr>
              <w:rPr>
                <w:b w:val="0"/>
              </w:rPr>
            </w:pPr>
            <w:r w:rsidRPr="00B13FB6">
              <w:rPr>
                <w:b w:val="0"/>
              </w:rPr>
              <w:t>f = 0.8mm</w:t>
            </w:r>
          </w:p>
        </w:tc>
        <w:tc>
          <w:tcPr>
            <w:tcW w:w="3108" w:type="dxa"/>
          </w:tcPr>
          <w:p w14:paraId="13889442" w14:textId="77777777" w:rsidR="005F6776" w:rsidRPr="009C4E06" w:rsidRDefault="005F6776" w:rsidP="00485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b = 10mm</w:t>
            </w:r>
          </w:p>
        </w:tc>
        <w:tc>
          <w:tcPr>
            <w:tcW w:w="3108" w:type="dxa"/>
          </w:tcPr>
          <w:p w14:paraId="79AC53F5" w14:textId="77777777" w:rsidR="005F6776" w:rsidRPr="009C4E06" w:rsidRDefault="005F6776" w:rsidP="00485E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>
              <w:rPr>
                <w:b w:val="0"/>
                <w:bCs/>
              </w:rPr>
              <w:t>h = 1mm</w:t>
            </w:r>
          </w:p>
        </w:tc>
      </w:tr>
      <w:tr w:rsidR="005F6776" w:rsidRPr="009C4E06" w14:paraId="1D0F5749" w14:textId="77777777" w:rsidTr="00485E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8" w:type="dxa"/>
          </w:tcPr>
          <w:p w14:paraId="09B7A20A" w14:textId="77777777" w:rsidR="005F6776" w:rsidRPr="009C4E06" w:rsidRDefault="005F6776" w:rsidP="00485E60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l = 6mm</w:t>
            </w:r>
          </w:p>
        </w:tc>
        <w:tc>
          <w:tcPr>
            <w:tcW w:w="6216" w:type="dxa"/>
            <w:gridSpan w:val="2"/>
          </w:tcPr>
          <w:p w14:paraId="64D01054" w14:textId="77777777" w:rsidR="005F6776" w:rsidRPr="00A538E8" w:rsidRDefault="005F6776" w:rsidP="00485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Werkstoff: </w:t>
            </w:r>
            <w:proofErr w:type="spellStart"/>
            <w:r>
              <w:rPr>
                <w:bCs/>
              </w:rPr>
              <w:t>Bayblend</w:t>
            </w:r>
            <w:proofErr w:type="spellEnd"/>
            <w:r>
              <w:rPr>
                <w:bCs/>
              </w:rPr>
              <w:t xml:space="preserve"> T45 PG (siehe Anhang)</w:t>
            </w:r>
          </w:p>
        </w:tc>
      </w:tr>
    </w:tbl>
    <w:p w14:paraId="70944D27" w14:textId="77777777" w:rsidR="005F6776" w:rsidRDefault="005F6776" w:rsidP="005F6776"/>
    <w:p w14:paraId="351E8615" w14:textId="2982AACE" w:rsidR="003C0B13" w:rsidRPr="006B69B6" w:rsidRDefault="005F6776" w:rsidP="006B69B6">
      <w:pPr>
        <w:rPr>
          <w:i/>
          <w:iCs/>
        </w:rPr>
      </w:pPr>
      <w:proofErr w:type="spellStart"/>
      <w:r w:rsidRPr="006B69B6">
        <w:rPr>
          <w:i/>
          <w:iCs/>
        </w:rPr>
        <w:t>F</w:t>
      </w:r>
      <w:r w:rsidRPr="006B69B6">
        <w:rPr>
          <w:i/>
          <w:iCs/>
          <w:vertAlign w:val="subscript"/>
        </w:rPr>
        <w:t>Aus</w:t>
      </w:r>
      <w:proofErr w:type="spellEnd"/>
      <w:r w:rsidRPr="006B69B6">
        <w:rPr>
          <w:i/>
          <w:iCs/>
        </w:rPr>
        <w:t xml:space="preserve"> nötig</w:t>
      </w:r>
    </w:p>
    <w:p w14:paraId="14DF6B64" w14:textId="04F378F6" w:rsidR="005F6776" w:rsidRPr="006B69B6" w:rsidRDefault="00AB50BF" w:rsidP="006B69B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Cs w:val="20"/>
                </w:rPr>
              </m:ctrlPr>
            </m:sSubPr>
            <m:e>
              <m: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w:rPr>
                  <w:rFonts w:ascii="Cambria Math" w:hAnsi="Cambria Math"/>
                  <w:szCs w:val="20"/>
                </w:rPr>
                <m:t>Aus</m:t>
              </m:r>
            </m:sub>
          </m:sSub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f*E*b*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4*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</w:rPr>
              </m:ctrlPr>
            </m:fPr>
            <m:num>
              <m:r>
                <w:rPr>
                  <w:rFonts w:ascii="Cambria Math" w:hAnsi="Cambria Math"/>
                  <w:szCs w:val="20"/>
                </w:rPr>
                <m:t>0.0008m*2*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9</m:t>
                  </m:r>
                </m:sup>
              </m:sSup>
              <m:r>
                <w:rPr>
                  <w:rFonts w:ascii="Cambria Math" w:hAnsi="Cambria Math"/>
                  <w:szCs w:val="20"/>
                </w:rPr>
                <m:t>Pa*0.01m*(0.00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1m)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Cs w:val="20"/>
                </w:rPr>
                <m:t>4*(0.00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6m)</m:t>
                  </m:r>
                </m:e>
                <m:sup>
                  <m:r>
                    <w:rPr>
                      <w:rFonts w:ascii="Cambria Math" w:hAnsi="Cambria Math"/>
                      <w:szCs w:val="20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Cs w:val="20"/>
            </w:rPr>
            <m:t>=18.519 N</m:t>
          </m:r>
        </m:oMath>
      </m:oMathPara>
    </w:p>
    <w:p w14:paraId="3D83E825" w14:textId="75112F46" w:rsidR="00F8493C" w:rsidRPr="006B69B6" w:rsidRDefault="00AB50BF" w:rsidP="006B69B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Biege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Aus</m:t>
                  </m:r>
                </m:sub>
              </m:sSub>
              <m:r>
                <w:rPr>
                  <w:rFonts w:ascii="Cambria Math" w:hAnsi="Cambria Math"/>
                </w:rPr>
                <m:t>*l</m:t>
              </m:r>
            </m:num>
            <m:den>
              <m:r>
                <w:rPr>
                  <w:rFonts w:ascii="Cambria Math" w:hAnsi="Cambria Math"/>
                </w:rPr>
                <m:t>b*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6*18.519N*0.006m</m:t>
              </m:r>
            </m:num>
            <m:den>
              <m:r>
                <w:rPr>
                  <w:rFonts w:ascii="Cambria Math" w:hAnsi="Cambria Math"/>
                </w:rPr>
                <m:t>0.01m*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0.001m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=66.7 MPa</m:t>
          </m:r>
        </m:oMath>
      </m:oMathPara>
    </w:p>
    <w:p w14:paraId="2F4F7A01" w14:textId="103EAE43" w:rsidR="006B69B6" w:rsidRDefault="000A3D1C" w:rsidP="006B69B6">
      <w:pPr>
        <w:rPr>
          <w:rFonts w:eastAsiaTheme="minorEastAsia"/>
        </w:rPr>
      </w:pPr>
      <m:oMath>
        <m:r>
          <w:rPr>
            <w:rFonts w:ascii="Cambria Math" w:hAnsi="Cambria Math"/>
          </w:rPr>
          <m:t>ε=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Biege</m:t>
                </m:r>
              </m:sub>
            </m:sSub>
          </m:num>
          <m:den>
            <m:r>
              <w:rPr>
                <w:rFonts w:ascii="Cambria Math" w:hAnsi="Cambria Math"/>
              </w:rPr>
              <m:t>E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66.7*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  <m:r>
              <w:rPr>
                <w:rFonts w:ascii="Cambria Math" w:hAnsi="Cambria Math"/>
              </w:rPr>
              <m:t>Pa</m:t>
            </m:r>
          </m:num>
          <m:den>
            <m:r>
              <w:rPr>
                <w:rFonts w:ascii="Cambria Math" w:hAnsi="Cambria Math"/>
              </w:rPr>
              <m:t>2*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9</m:t>
                </m:r>
              </m:sup>
            </m:sSup>
            <m:r>
              <w:rPr>
                <w:rFonts w:ascii="Cambria Math" w:hAnsi="Cambria Math"/>
              </w:rPr>
              <m:t>Pa</m:t>
            </m:r>
          </m:den>
        </m:f>
        <m:r>
          <w:rPr>
            <w:rFonts w:ascii="Cambria Math" w:hAnsi="Cambria Math"/>
          </w:rPr>
          <m:t>=0.033=3.3%</m:t>
        </m:r>
      </m:oMath>
      <w:r w:rsidR="00266138">
        <w:rPr>
          <w:rFonts w:eastAsiaTheme="minorEastAsia"/>
        </w:rPr>
        <w:t>.</w:t>
      </w:r>
    </w:p>
    <w:p w14:paraId="4FAFF0BE" w14:textId="2BB38FE7" w:rsidR="00266138" w:rsidRDefault="00266138" w:rsidP="006B69B6">
      <w:pPr>
        <w:rPr>
          <w:rFonts w:eastAsiaTheme="minorEastAsia"/>
        </w:rPr>
      </w:pPr>
    </w:p>
    <w:p w14:paraId="22A45375" w14:textId="6AA15D4C" w:rsidR="00266138" w:rsidRPr="006B69B6" w:rsidRDefault="00266138" w:rsidP="006B69B6">
      <w:r>
        <w:rPr>
          <w:rFonts w:eastAsiaTheme="minorEastAsia"/>
        </w:rPr>
        <w:t xml:space="preserve">Vergleich mit Simulation </w:t>
      </w:r>
      <w:r w:rsidRPr="00266138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OK</w:t>
      </w:r>
    </w:p>
    <w:sectPr w:rsidR="00266138" w:rsidRPr="006B69B6" w:rsidSect="00BF0444">
      <w:headerReference w:type="default" r:id="rId11"/>
      <w:footerReference w:type="default" r:id="rId12"/>
      <w:pgSz w:w="11906" w:h="16838" w:code="9"/>
      <w:pgMar w:top="1843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67016" w14:textId="77777777" w:rsidR="007A30EB" w:rsidRDefault="007A30EB" w:rsidP="000A7B11">
      <w:pPr>
        <w:spacing w:after="0" w:line="240" w:lineRule="auto"/>
      </w:pPr>
      <w:r>
        <w:separator/>
      </w:r>
    </w:p>
  </w:endnote>
  <w:endnote w:type="continuationSeparator" w:id="0">
    <w:p w14:paraId="529BA1E1" w14:textId="77777777" w:rsidR="007A30EB" w:rsidRDefault="007A30EB" w:rsidP="000A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B6CA" w14:textId="532B8956" w:rsidR="00870ACA" w:rsidRPr="001970C5" w:rsidRDefault="007A7E16" w:rsidP="001970C5">
    <w:pPr>
      <w:pStyle w:val="Fuzeile"/>
      <w:tabs>
        <w:tab w:val="clear" w:pos="4536"/>
        <w:tab w:val="clear" w:pos="9072"/>
      </w:tabs>
    </w:pPr>
    <w:r w:rsidRPr="00DF59CF">
      <w:rPr>
        <w:rFonts w:ascii="Arial" w:hAnsi="Arial" w:cs="Arial"/>
        <w:noProof/>
        <w:szCs w:val="16"/>
        <w:lang w:eastAsia="de-CH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DEE0D9F" wp14:editId="25BF2779">
              <wp:simplePos x="0" y="0"/>
              <wp:positionH relativeFrom="margin">
                <wp:posOffset>2100789</wp:posOffset>
              </wp:positionH>
              <wp:positionV relativeFrom="bottomMargin">
                <wp:posOffset>635</wp:posOffset>
              </wp:positionV>
              <wp:extent cx="1571625" cy="723600"/>
              <wp:effectExtent l="0" t="0" r="9525" b="635"/>
              <wp:wrapNone/>
              <wp:docPr id="4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723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C02A2" w14:textId="3C2E6225" w:rsidR="001970C5" w:rsidRPr="005705A8" w:rsidRDefault="001970C5" w:rsidP="001970C5">
                          <w:pPr>
                            <w:pStyle w:val="Fuzeile"/>
                            <w:jc w:val="center"/>
                            <w:rPr>
                              <w:szCs w:val="16"/>
                            </w:rPr>
                          </w:pPr>
                          <w:r w:rsidRPr="005705A8">
                            <w:rPr>
                              <w:rFonts w:ascii="Arial" w:eastAsia="Arial" w:hAnsi="Arial" w:cs="Arial"/>
                              <w:szCs w:val="16"/>
                            </w:rPr>
                            <w:t>OST |</w:t>
                          </w:r>
                          <w:r w:rsidR="008A077F">
                            <w:rPr>
                              <w:rFonts w:ascii="Arial" w:eastAsia="Arial" w:hAnsi="Arial" w:cs="Arial"/>
                              <w:szCs w:val="16"/>
                            </w:rPr>
                            <w:t xml:space="preserve"> Roland Egli | Noah Frick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EE0D9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65.4pt;margin-top:.05pt;width:123.75pt;height:5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" filled="f" stroked="f">
              <v:textbox inset="0,0,0,0">
                <w:txbxContent>
                  <w:p w14:paraId="1B6C02A2" w14:textId="3C2E6225" w:rsidR="001970C5" w:rsidRPr="005705A8" w:rsidRDefault="001970C5" w:rsidP="001970C5">
                    <w:pPr>
                      <w:pStyle w:val="Fuzeile"/>
                      <w:jc w:val="center"/>
                      <w:rPr>
                        <w:szCs w:val="16"/>
                      </w:rPr>
                    </w:pPr>
                    <w:r w:rsidRPr="005705A8">
                      <w:rPr>
                        <w:rFonts w:ascii="Arial" w:eastAsia="Arial" w:hAnsi="Arial" w:cs="Arial"/>
                        <w:szCs w:val="16"/>
                      </w:rPr>
                      <w:t>OST |</w:t>
                    </w:r>
                    <w:r w:rsidR="008A077F">
                      <w:rPr>
                        <w:rFonts w:ascii="Arial" w:eastAsia="Arial" w:hAnsi="Arial" w:cs="Arial"/>
                        <w:szCs w:val="16"/>
                      </w:rPr>
                      <w:t xml:space="preserve"> Roland Egli | Noah Frick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F59CF">
      <w:rPr>
        <w:rFonts w:ascii="Arial" w:hAnsi="Arial" w:cs="Arial"/>
        <w:noProof/>
        <w:szCs w:val="16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64B024" wp14:editId="61819BD5">
              <wp:simplePos x="0" y="0"/>
              <wp:positionH relativeFrom="margin">
                <wp:posOffset>5250815</wp:posOffset>
              </wp:positionH>
              <wp:positionV relativeFrom="bottomMargin">
                <wp:posOffset>-1905</wp:posOffset>
              </wp:positionV>
              <wp:extent cx="688975" cy="704850"/>
              <wp:effectExtent l="0" t="0" r="0" b="0"/>
              <wp:wrapSquare wrapText="bothSides"/>
              <wp:docPr id="4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9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E955B" w14:textId="280506A4" w:rsidR="001970C5" w:rsidRPr="004B79AE" w:rsidRDefault="001970C5" w:rsidP="001970C5">
                          <w:pPr>
                            <w:pStyle w:val="Fuzeile"/>
                            <w:jc w:val="right"/>
                          </w:pPr>
                          <w:r w:rsidRPr="004B79AE">
                            <w:rPr>
                              <w:lang w:val="de-DE"/>
                            </w:rPr>
                            <w:t xml:space="preserve">Seite </w:t>
                          </w:r>
                          <w:r w:rsidRPr="004B79AE">
                            <w:fldChar w:fldCharType="begin"/>
                          </w:r>
                          <w:r w:rsidRPr="004B79AE">
                            <w:instrText>PAGE  \* Arabic  \* MERGEFORMAT</w:instrText>
                          </w:r>
                          <w:r w:rsidRPr="004B79AE">
                            <w:fldChar w:fldCharType="separate"/>
                          </w:r>
                          <w:r w:rsidRPr="004B79AE">
                            <w:rPr>
                              <w:lang w:val="de-DE"/>
                            </w:rPr>
                            <w:t>1</w:t>
                          </w:r>
                          <w:r w:rsidRPr="004B79AE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64B024" id="_x0000_s1027" type="#_x0000_t202" style="position:absolute;margin-left:413.45pt;margin-top:-.15pt;width:54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" filled="f" stroked="f">
              <v:textbox inset="0,0,0,0">
                <w:txbxContent>
                  <w:p w14:paraId="3CAE955B" w14:textId="280506A4" w:rsidR="001970C5" w:rsidRPr="004B79AE" w:rsidRDefault="001970C5" w:rsidP="001970C5">
                    <w:pPr>
                      <w:pStyle w:val="Fuzeile"/>
                      <w:jc w:val="right"/>
                    </w:pPr>
                    <w:r w:rsidRPr="004B79AE">
                      <w:rPr>
                        <w:lang w:val="de-DE"/>
                      </w:rPr>
                      <w:t xml:space="preserve">Seite </w:t>
                    </w:r>
                    <w:r w:rsidRPr="004B79AE">
                      <w:fldChar w:fldCharType="begin"/>
                    </w:r>
                    <w:r w:rsidRPr="004B79AE">
                      <w:instrText>PAGE  \* Arabic  \* MERGEFORMAT</w:instrText>
                    </w:r>
                    <w:r w:rsidRPr="004B79AE">
                      <w:fldChar w:fldCharType="separate"/>
                    </w:r>
                    <w:r w:rsidRPr="004B79AE">
                      <w:rPr>
                        <w:lang w:val="de-DE"/>
                      </w:rPr>
                      <w:t>1</w:t>
                    </w:r>
                    <w:r w:rsidRPr="004B79AE"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970C5" w:rsidRPr="00DF59CF">
      <w:rPr>
        <w:rFonts w:ascii="Arial" w:hAnsi="Arial" w:cs="Arial"/>
        <w:noProof/>
        <w:szCs w:val="16"/>
        <w:lang w:eastAsia="de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0953ED" wp14:editId="6B7F3E0F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2247900" cy="714375"/>
              <wp:effectExtent l="0" t="0" r="0" b="9525"/>
              <wp:wrapNone/>
              <wp:docPr id="39" name="Textfeld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3F92E" w14:textId="2EFCDC71" w:rsidR="001970C5" w:rsidRPr="007A7E16" w:rsidRDefault="001970C5" w:rsidP="001970C5">
                          <w:pPr>
                            <w:pStyle w:val="Fuzeile"/>
                            <w:rPr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0953ED" id="Textfeld 39" o:spid="_x0000_s1028" type="#_x0000_t202" style="position:absolute;margin-left:0;margin-top:0;width:177pt;height:56.2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" filled="f" stroked="f">
              <v:textbox inset="0,0,0,0">
                <w:txbxContent>
                  <w:p w14:paraId="1283F92E" w14:textId="2EFCDC71" w:rsidR="001970C5" w:rsidRPr="007A7E16" w:rsidRDefault="001970C5" w:rsidP="001970C5">
                    <w:pPr>
                      <w:pStyle w:val="Fuzeile"/>
                      <w:rPr>
                        <w:sz w:val="14"/>
                        <w:szCs w:val="2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6414" w14:textId="77777777" w:rsidR="007A30EB" w:rsidRDefault="007A30EB" w:rsidP="000A7B11">
      <w:pPr>
        <w:spacing w:after="0" w:line="240" w:lineRule="auto"/>
      </w:pPr>
      <w:r>
        <w:separator/>
      </w:r>
    </w:p>
  </w:footnote>
  <w:footnote w:type="continuationSeparator" w:id="0">
    <w:p w14:paraId="0CD6D743" w14:textId="77777777" w:rsidR="007A30EB" w:rsidRDefault="007A30EB" w:rsidP="000A7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8BAF" w14:textId="353AD5FA" w:rsidR="00D86546" w:rsidRDefault="00D86546" w:rsidP="009300D1">
    <w:pPr>
      <w:pStyle w:val="Kopfzeile"/>
      <w:tabs>
        <w:tab w:val="clear" w:pos="4536"/>
        <w:tab w:val="clear" w:pos="9072"/>
        <w:tab w:val="center" w:pos="4820"/>
        <w:tab w:val="left" w:pos="7088"/>
        <w:tab w:val="left" w:pos="8278"/>
      </w:tabs>
      <w:rPr>
        <w:rFonts w:ascii="Arial" w:eastAsia="Arial" w:hAnsi="Arial" w:cs="Arial"/>
        <w:sz w:val="18"/>
        <w:szCs w:val="14"/>
      </w:rPr>
    </w:pPr>
  </w:p>
  <w:p w14:paraId="2D2FA838" w14:textId="77777777" w:rsidR="00D86546" w:rsidRDefault="00D86546" w:rsidP="009300D1">
    <w:pPr>
      <w:pStyle w:val="Kopfzeile"/>
      <w:tabs>
        <w:tab w:val="clear" w:pos="4536"/>
        <w:tab w:val="clear" w:pos="9072"/>
        <w:tab w:val="center" w:pos="4820"/>
        <w:tab w:val="left" w:pos="7088"/>
        <w:tab w:val="left" w:pos="8278"/>
      </w:tabs>
      <w:rPr>
        <w:rFonts w:ascii="Arial" w:eastAsia="Arial" w:hAnsi="Arial" w:cs="Arial"/>
        <w:sz w:val="18"/>
        <w:szCs w:val="14"/>
      </w:rPr>
    </w:pPr>
  </w:p>
  <w:p w14:paraId="4F603D72" w14:textId="4D06EBA4" w:rsidR="00D86546" w:rsidRDefault="00AB50BF" w:rsidP="009300D1">
    <w:pPr>
      <w:pStyle w:val="Kopfzeile"/>
      <w:tabs>
        <w:tab w:val="clear" w:pos="4536"/>
        <w:tab w:val="clear" w:pos="9072"/>
        <w:tab w:val="center" w:pos="4820"/>
        <w:tab w:val="left" w:pos="7088"/>
        <w:tab w:val="left" w:pos="8278"/>
      </w:tabs>
      <w:rPr>
        <w:rFonts w:ascii="Arial" w:eastAsia="Arial" w:hAnsi="Arial" w:cs="Arial"/>
        <w:sz w:val="18"/>
        <w:szCs w:val="14"/>
      </w:rPr>
    </w:pPr>
    <w:sdt>
      <w:sdtPr>
        <w:rPr>
          <w:rFonts w:ascii="Arial" w:eastAsia="Arial" w:hAnsi="Arial" w:cs="Arial"/>
          <w:sz w:val="18"/>
          <w:szCs w:val="14"/>
        </w:rPr>
        <w:alias w:val="Titel"/>
        <w:tag w:val=""/>
        <w:id w:val="-1438522244"/>
        <w:placeholder>
          <w:docPart w:val="EFE868F5432142718BEFEE2372643FA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F6776">
          <w:rPr>
            <w:rFonts w:ascii="Arial" w:eastAsia="Arial" w:hAnsi="Arial" w:cs="Arial"/>
            <w:sz w:val="18"/>
            <w:szCs w:val="14"/>
          </w:rPr>
          <w:t>Lösung Handrechnung</w:t>
        </w:r>
      </w:sdtContent>
    </w:sdt>
  </w:p>
  <w:p w14:paraId="4064845A" w14:textId="5EA684A0" w:rsidR="000A7B11" w:rsidRDefault="00651FCC" w:rsidP="009300D1">
    <w:pPr>
      <w:pStyle w:val="Kopfzeile"/>
      <w:tabs>
        <w:tab w:val="clear" w:pos="4536"/>
        <w:tab w:val="clear" w:pos="9072"/>
        <w:tab w:val="center" w:pos="4820"/>
        <w:tab w:val="left" w:pos="7088"/>
        <w:tab w:val="left" w:pos="8278"/>
      </w:tabs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0" wp14:anchorId="386F649D" wp14:editId="24739AE0">
          <wp:simplePos x="0" y="0"/>
          <wp:positionH relativeFrom="margin">
            <wp:align>right</wp:align>
          </wp:positionH>
          <wp:positionV relativeFrom="page">
            <wp:posOffset>399415</wp:posOffset>
          </wp:positionV>
          <wp:extent cx="1494000" cy="669600"/>
          <wp:effectExtent l="0" t="0" r="0" b="0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T_Logo_DE_RGB@2000p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4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666"/>
    <w:multiLevelType w:val="hybridMultilevel"/>
    <w:tmpl w:val="FE6ABE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5FD3"/>
    <w:multiLevelType w:val="multilevel"/>
    <w:tmpl w:val="DE6C598C"/>
    <w:lvl w:ilvl="0">
      <w:start w:val="1"/>
      <w:numFmt w:val="decimal"/>
      <w:pStyle w:val="Liste3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2" w15:restartNumberingAfterBreak="0">
    <w:nsid w:val="06DE157C"/>
    <w:multiLevelType w:val="multilevel"/>
    <w:tmpl w:val="82F2259C"/>
    <w:styleLink w:val="Liste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3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0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40"/>
        </w:tabs>
        <w:ind w:left="680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5" w:hanging="851"/>
      </w:pPr>
      <w:rPr>
        <w:rFonts w:hint="default"/>
      </w:rPr>
    </w:lvl>
  </w:abstractNum>
  <w:abstractNum w:abstractNumId="3" w15:restartNumberingAfterBreak="0">
    <w:nsid w:val="15522818"/>
    <w:multiLevelType w:val="hybridMultilevel"/>
    <w:tmpl w:val="A4EC71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55355"/>
    <w:multiLevelType w:val="hybridMultilevel"/>
    <w:tmpl w:val="1854CC2C"/>
    <w:lvl w:ilvl="0" w:tplc="26305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4241"/>
    <w:multiLevelType w:val="hybridMultilevel"/>
    <w:tmpl w:val="CD549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C4301"/>
    <w:multiLevelType w:val="multilevel"/>
    <w:tmpl w:val="8BCA4AD2"/>
    <w:styleLink w:val="Liste1"/>
    <w:lvl w:ilvl="0">
      <w:start w:val="1"/>
      <w:numFmt w:val="bullet"/>
      <w:pStyle w:val="Liste10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7" w15:restartNumberingAfterBreak="0">
    <w:nsid w:val="2C8515BB"/>
    <w:multiLevelType w:val="hybridMultilevel"/>
    <w:tmpl w:val="CD605D1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C78F1"/>
    <w:multiLevelType w:val="hybridMultilevel"/>
    <w:tmpl w:val="ECD8C6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260C8"/>
    <w:multiLevelType w:val="hybridMultilevel"/>
    <w:tmpl w:val="66A41B6E"/>
    <w:lvl w:ilvl="0" w:tplc="08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3F62DB1"/>
    <w:multiLevelType w:val="hybridMultilevel"/>
    <w:tmpl w:val="1AC8EC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C7955"/>
    <w:multiLevelType w:val="multilevel"/>
    <w:tmpl w:val="B9EE9792"/>
    <w:styleLink w:val="Liste2"/>
    <w:lvl w:ilvl="0">
      <w:start w:val="1"/>
      <w:numFmt w:val="decimal"/>
      <w:pStyle w:val="Liste20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D82760"/>
    <w:multiLevelType w:val="hybridMultilevel"/>
    <w:tmpl w:val="A89CDF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B30FA"/>
    <w:multiLevelType w:val="multilevel"/>
    <w:tmpl w:val="B9EE9792"/>
    <w:numStyleLink w:val="Liste2"/>
  </w:abstractNum>
  <w:abstractNum w:abstractNumId="14" w15:restartNumberingAfterBreak="0">
    <w:nsid w:val="451049E3"/>
    <w:multiLevelType w:val="hybridMultilevel"/>
    <w:tmpl w:val="98FA5E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70D0B"/>
    <w:multiLevelType w:val="hybridMultilevel"/>
    <w:tmpl w:val="166C99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D644C"/>
    <w:multiLevelType w:val="hybridMultilevel"/>
    <w:tmpl w:val="0AA008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B777C"/>
    <w:multiLevelType w:val="hybridMultilevel"/>
    <w:tmpl w:val="51A6D8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72AD5"/>
    <w:multiLevelType w:val="hybridMultilevel"/>
    <w:tmpl w:val="13CE11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C1A0F"/>
    <w:multiLevelType w:val="hybridMultilevel"/>
    <w:tmpl w:val="B93CAD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82ED3"/>
    <w:multiLevelType w:val="hybridMultilevel"/>
    <w:tmpl w:val="5822A0F8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70031"/>
    <w:multiLevelType w:val="hybridMultilevel"/>
    <w:tmpl w:val="C1AA43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8462B"/>
    <w:multiLevelType w:val="multilevel"/>
    <w:tmpl w:val="38C4341A"/>
    <w:lvl w:ilvl="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color w:val="8C195F" w:themeColor="text2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23" w15:restartNumberingAfterBreak="0">
    <w:nsid w:val="64A37F73"/>
    <w:multiLevelType w:val="hybridMultilevel"/>
    <w:tmpl w:val="1ECE27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B7962"/>
    <w:multiLevelType w:val="hybridMultilevel"/>
    <w:tmpl w:val="141A76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67E75"/>
    <w:multiLevelType w:val="hybridMultilevel"/>
    <w:tmpl w:val="CB3EAE28"/>
    <w:lvl w:ilvl="0" w:tplc="A13274AC">
      <w:start w:val="1"/>
      <w:numFmt w:val="decimal"/>
      <w:pStyle w:val="Traktandum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EB3C14"/>
    <w:multiLevelType w:val="hybridMultilevel"/>
    <w:tmpl w:val="28CA1E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A096F"/>
    <w:multiLevelType w:val="hybridMultilevel"/>
    <w:tmpl w:val="1C6E24A4"/>
    <w:lvl w:ilvl="0" w:tplc="26305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D4805"/>
    <w:multiLevelType w:val="multilevel"/>
    <w:tmpl w:val="3E6AE2A0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7A5F590B"/>
    <w:multiLevelType w:val="multilevel"/>
    <w:tmpl w:val="6F6CE852"/>
    <w:lvl w:ilvl="0">
      <w:start w:val="1"/>
      <w:numFmt w:val="bullet"/>
      <w:pStyle w:val="Liste1Ebene1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  <w:u w:color="8C195F" w:themeColor="text2"/>
      </w:rPr>
    </w:lvl>
    <w:lvl w:ilvl="1">
      <w:start w:val="1"/>
      <w:numFmt w:val="bullet"/>
      <w:pStyle w:val="Liste1Ebene2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Liste1Ebene3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</w:rPr>
    </w:lvl>
  </w:abstractNum>
  <w:abstractNum w:abstractNumId="30" w15:restartNumberingAfterBreak="0">
    <w:nsid w:val="7C5227CC"/>
    <w:multiLevelType w:val="hybridMultilevel"/>
    <w:tmpl w:val="FF807E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A5BE0"/>
    <w:multiLevelType w:val="multilevel"/>
    <w:tmpl w:val="1FA07E0C"/>
    <w:lvl w:ilvl="0">
      <w:start w:val="1"/>
      <w:numFmt w:val="bullet"/>
      <w:pStyle w:val="z1Abstandnach3pt"/>
      <w:lvlText w:val=""/>
      <w:lvlJc w:val="left"/>
      <w:pPr>
        <w:ind w:left="360" w:hanging="360"/>
      </w:pPr>
      <w:rPr>
        <w:rFonts w:ascii="Symbol" w:hAnsi="Symbol" w:hint="default"/>
        <w:color w:val="8C195F" w:themeColor="text2"/>
      </w:rPr>
    </w:lvl>
    <w:lvl w:ilvl="1">
      <w:start w:val="1"/>
      <w:numFmt w:val="bullet"/>
      <w:pStyle w:val="z2Abstandnach3pt"/>
      <w:lvlText w:val="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pStyle w:val="z3Abstandnach3pt"/>
      <w:lvlText w:val="–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70249974">
    <w:abstractNumId w:val="31"/>
  </w:num>
  <w:num w:numId="2" w16cid:durableId="1023357237">
    <w:abstractNumId w:val="6"/>
  </w:num>
  <w:num w:numId="3" w16cid:durableId="2028632719">
    <w:abstractNumId w:val="11"/>
  </w:num>
  <w:num w:numId="4" w16cid:durableId="575280772">
    <w:abstractNumId w:val="2"/>
  </w:num>
  <w:num w:numId="5" w16cid:durableId="89546625">
    <w:abstractNumId w:val="29"/>
  </w:num>
  <w:num w:numId="6" w16cid:durableId="1320764803">
    <w:abstractNumId w:val="13"/>
  </w:num>
  <w:num w:numId="7" w16cid:durableId="1142771023">
    <w:abstractNumId w:val="1"/>
  </w:num>
  <w:num w:numId="8" w16cid:durableId="2132506671">
    <w:abstractNumId w:val="25"/>
  </w:num>
  <w:num w:numId="9" w16cid:durableId="1834641640">
    <w:abstractNumId w:val="28"/>
  </w:num>
  <w:num w:numId="10" w16cid:durableId="510460841">
    <w:abstractNumId w:val="15"/>
  </w:num>
  <w:num w:numId="11" w16cid:durableId="1021980036">
    <w:abstractNumId w:val="17"/>
  </w:num>
  <w:num w:numId="12" w16cid:durableId="1207255817">
    <w:abstractNumId w:val="19"/>
  </w:num>
  <w:num w:numId="13" w16cid:durableId="798381191">
    <w:abstractNumId w:val="3"/>
  </w:num>
  <w:num w:numId="14" w16cid:durableId="609707910">
    <w:abstractNumId w:val="10"/>
  </w:num>
  <w:num w:numId="15" w16cid:durableId="1147168989">
    <w:abstractNumId w:val="30"/>
  </w:num>
  <w:num w:numId="16" w16cid:durableId="107547810">
    <w:abstractNumId w:val="24"/>
  </w:num>
  <w:num w:numId="17" w16cid:durableId="86271891">
    <w:abstractNumId w:val="21"/>
  </w:num>
  <w:num w:numId="18" w16cid:durableId="1437678575">
    <w:abstractNumId w:val="9"/>
  </w:num>
  <w:num w:numId="19" w16cid:durableId="1152915769">
    <w:abstractNumId w:val="0"/>
  </w:num>
  <w:num w:numId="20" w16cid:durableId="1925070333">
    <w:abstractNumId w:val="22"/>
  </w:num>
  <w:num w:numId="21" w16cid:durableId="1159615670">
    <w:abstractNumId w:val="18"/>
  </w:num>
  <w:num w:numId="22" w16cid:durableId="1934512587">
    <w:abstractNumId w:val="26"/>
  </w:num>
  <w:num w:numId="23" w16cid:durableId="1017854095">
    <w:abstractNumId w:val="4"/>
  </w:num>
  <w:num w:numId="24" w16cid:durableId="1541674444">
    <w:abstractNumId w:val="27"/>
  </w:num>
  <w:num w:numId="25" w16cid:durableId="838739263">
    <w:abstractNumId w:val="23"/>
  </w:num>
  <w:num w:numId="26" w16cid:durableId="954560530">
    <w:abstractNumId w:val="8"/>
  </w:num>
  <w:num w:numId="27" w16cid:durableId="572473605">
    <w:abstractNumId w:val="5"/>
  </w:num>
  <w:num w:numId="28" w16cid:durableId="126239673">
    <w:abstractNumId w:val="14"/>
  </w:num>
  <w:num w:numId="29" w16cid:durableId="994575321">
    <w:abstractNumId w:val="7"/>
  </w:num>
  <w:num w:numId="30" w16cid:durableId="1362512022">
    <w:abstractNumId w:val="20"/>
  </w:num>
  <w:num w:numId="31" w16cid:durableId="992417738">
    <w:abstractNumId w:val="16"/>
  </w:num>
  <w:num w:numId="32" w16cid:durableId="131426066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2A"/>
    <w:rsid w:val="00002693"/>
    <w:rsid w:val="00006482"/>
    <w:rsid w:val="00010441"/>
    <w:rsid w:val="0001048A"/>
    <w:rsid w:val="00012A13"/>
    <w:rsid w:val="00012CAC"/>
    <w:rsid w:val="0001641F"/>
    <w:rsid w:val="00022AB2"/>
    <w:rsid w:val="00033B04"/>
    <w:rsid w:val="000457AE"/>
    <w:rsid w:val="00053CAC"/>
    <w:rsid w:val="00053D81"/>
    <w:rsid w:val="00061270"/>
    <w:rsid w:val="0006798A"/>
    <w:rsid w:val="00071259"/>
    <w:rsid w:val="000824EC"/>
    <w:rsid w:val="000857F0"/>
    <w:rsid w:val="000876EF"/>
    <w:rsid w:val="0009084D"/>
    <w:rsid w:val="00094698"/>
    <w:rsid w:val="00094FEE"/>
    <w:rsid w:val="000A20B7"/>
    <w:rsid w:val="000A3A48"/>
    <w:rsid w:val="000A3D1C"/>
    <w:rsid w:val="000A7B11"/>
    <w:rsid w:val="000A7FE0"/>
    <w:rsid w:val="000B3D85"/>
    <w:rsid w:val="000B4250"/>
    <w:rsid w:val="000B5E76"/>
    <w:rsid w:val="000B65E1"/>
    <w:rsid w:val="000C06CF"/>
    <w:rsid w:val="000C0CB2"/>
    <w:rsid w:val="000C381F"/>
    <w:rsid w:val="000C66F1"/>
    <w:rsid w:val="000D0896"/>
    <w:rsid w:val="000D1598"/>
    <w:rsid w:val="000E1AF2"/>
    <w:rsid w:val="000E2727"/>
    <w:rsid w:val="000E67C9"/>
    <w:rsid w:val="000F4DED"/>
    <w:rsid w:val="000F7F11"/>
    <w:rsid w:val="00103EE7"/>
    <w:rsid w:val="00104A2D"/>
    <w:rsid w:val="00104E3B"/>
    <w:rsid w:val="00111F72"/>
    <w:rsid w:val="0011220E"/>
    <w:rsid w:val="0011349D"/>
    <w:rsid w:val="001176AE"/>
    <w:rsid w:val="00121C42"/>
    <w:rsid w:val="00126E47"/>
    <w:rsid w:val="0012776E"/>
    <w:rsid w:val="00132F95"/>
    <w:rsid w:val="00134E0A"/>
    <w:rsid w:val="00141D8B"/>
    <w:rsid w:val="0014474B"/>
    <w:rsid w:val="00147941"/>
    <w:rsid w:val="0015027E"/>
    <w:rsid w:val="001529CC"/>
    <w:rsid w:val="001540AB"/>
    <w:rsid w:val="001670BF"/>
    <w:rsid w:val="001732C9"/>
    <w:rsid w:val="00174374"/>
    <w:rsid w:val="00177E45"/>
    <w:rsid w:val="00194C5B"/>
    <w:rsid w:val="001970C5"/>
    <w:rsid w:val="001A1D9F"/>
    <w:rsid w:val="001B681F"/>
    <w:rsid w:val="001B75F8"/>
    <w:rsid w:val="001B78CE"/>
    <w:rsid w:val="001C1904"/>
    <w:rsid w:val="001C3413"/>
    <w:rsid w:val="001C3B32"/>
    <w:rsid w:val="001C48FE"/>
    <w:rsid w:val="001C4CA4"/>
    <w:rsid w:val="001D49B3"/>
    <w:rsid w:val="001D4E2F"/>
    <w:rsid w:val="001D4E95"/>
    <w:rsid w:val="001D5E4C"/>
    <w:rsid w:val="001D5F49"/>
    <w:rsid w:val="001D75C2"/>
    <w:rsid w:val="001E0118"/>
    <w:rsid w:val="001E14ED"/>
    <w:rsid w:val="001E3493"/>
    <w:rsid w:val="001E4EE1"/>
    <w:rsid w:val="001F1A4C"/>
    <w:rsid w:val="001F1A79"/>
    <w:rsid w:val="001F453B"/>
    <w:rsid w:val="001F53FC"/>
    <w:rsid w:val="001F5DB3"/>
    <w:rsid w:val="00200C26"/>
    <w:rsid w:val="0020349B"/>
    <w:rsid w:val="002037AC"/>
    <w:rsid w:val="00203A03"/>
    <w:rsid w:val="00204684"/>
    <w:rsid w:val="0020748D"/>
    <w:rsid w:val="00211738"/>
    <w:rsid w:val="00212128"/>
    <w:rsid w:val="0021285C"/>
    <w:rsid w:val="0022105C"/>
    <w:rsid w:val="00223B2F"/>
    <w:rsid w:val="00224591"/>
    <w:rsid w:val="00225EF9"/>
    <w:rsid w:val="0023136B"/>
    <w:rsid w:val="00231F07"/>
    <w:rsid w:val="00233BA7"/>
    <w:rsid w:val="0023567D"/>
    <w:rsid w:val="0024278E"/>
    <w:rsid w:val="002434CC"/>
    <w:rsid w:val="0025035D"/>
    <w:rsid w:val="00251E2C"/>
    <w:rsid w:val="00253DEB"/>
    <w:rsid w:val="00255705"/>
    <w:rsid w:val="00266138"/>
    <w:rsid w:val="002720AB"/>
    <w:rsid w:val="002741CB"/>
    <w:rsid w:val="0028370B"/>
    <w:rsid w:val="00287893"/>
    <w:rsid w:val="00287B6C"/>
    <w:rsid w:val="00293F6B"/>
    <w:rsid w:val="002946DF"/>
    <w:rsid w:val="00295992"/>
    <w:rsid w:val="0029758C"/>
    <w:rsid w:val="002A4703"/>
    <w:rsid w:val="002A70AA"/>
    <w:rsid w:val="002B34A3"/>
    <w:rsid w:val="002B6218"/>
    <w:rsid w:val="002B71BE"/>
    <w:rsid w:val="002C550D"/>
    <w:rsid w:val="002D033A"/>
    <w:rsid w:val="002D2018"/>
    <w:rsid w:val="002D2BA3"/>
    <w:rsid w:val="002D3B30"/>
    <w:rsid w:val="002D4CA5"/>
    <w:rsid w:val="002E37C8"/>
    <w:rsid w:val="002E7F21"/>
    <w:rsid w:val="002F0D3D"/>
    <w:rsid w:val="002F10EB"/>
    <w:rsid w:val="002F69F1"/>
    <w:rsid w:val="00301F78"/>
    <w:rsid w:val="003025DA"/>
    <w:rsid w:val="003058BC"/>
    <w:rsid w:val="00310252"/>
    <w:rsid w:val="00311415"/>
    <w:rsid w:val="003140FD"/>
    <w:rsid w:val="003248FD"/>
    <w:rsid w:val="00327034"/>
    <w:rsid w:val="003314AB"/>
    <w:rsid w:val="003351DC"/>
    <w:rsid w:val="003371AC"/>
    <w:rsid w:val="003536A6"/>
    <w:rsid w:val="00354248"/>
    <w:rsid w:val="00354C84"/>
    <w:rsid w:val="00357787"/>
    <w:rsid w:val="00357A0A"/>
    <w:rsid w:val="00363CBB"/>
    <w:rsid w:val="00366481"/>
    <w:rsid w:val="0037121C"/>
    <w:rsid w:val="0037553D"/>
    <w:rsid w:val="00377E10"/>
    <w:rsid w:val="00384C23"/>
    <w:rsid w:val="0038510C"/>
    <w:rsid w:val="003851B1"/>
    <w:rsid w:val="00387049"/>
    <w:rsid w:val="00391F39"/>
    <w:rsid w:val="00394CC8"/>
    <w:rsid w:val="00395A0E"/>
    <w:rsid w:val="00395ADE"/>
    <w:rsid w:val="00395B95"/>
    <w:rsid w:val="003A1BE5"/>
    <w:rsid w:val="003A24A2"/>
    <w:rsid w:val="003A3963"/>
    <w:rsid w:val="003A51BD"/>
    <w:rsid w:val="003B13F2"/>
    <w:rsid w:val="003C0B13"/>
    <w:rsid w:val="003C12CC"/>
    <w:rsid w:val="003C32AB"/>
    <w:rsid w:val="003C5629"/>
    <w:rsid w:val="003C792E"/>
    <w:rsid w:val="003D09FD"/>
    <w:rsid w:val="003D216F"/>
    <w:rsid w:val="003D28FD"/>
    <w:rsid w:val="003E1671"/>
    <w:rsid w:val="003E48BB"/>
    <w:rsid w:val="003E4A55"/>
    <w:rsid w:val="003E7038"/>
    <w:rsid w:val="003F5492"/>
    <w:rsid w:val="00400069"/>
    <w:rsid w:val="004022E8"/>
    <w:rsid w:val="004110FB"/>
    <w:rsid w:val="004125EA"/>
    <w:rsid w:val="004231AA"/>
    <w:rsid w:val="004315BC"/>
    <w:rsid w:val="00441619"/>
    <w:rsid w:val="004421E1"/>
    <w:rsid w:val="00444EB7"/>
    <w:rsid w:val="00450C7C"/>
    <w:rsid w:val="00463A51"/>
    <w:rsid w:val="00464F5A"/>
    <w:rsid w:val="00467839"/>
    <w:rsid w:val="00467DD2"/>
    <w:rsid w:val="0047047D"/>
    <w:rsid w:val="00471185"/>
    <w:rsid w:val="0047358C"/>
    <w:rsid w:val="0049579E"/>
    <w:rsid w:val="004B16EC"/>
    <w:rsid w:val="004B277E"/>
    <w:rsid w:val="004B3E01"/>
    <w:rsid w:val="004B73FB"/>
    <w:rsid w:val="004B79AE"/>
    <w:rsid w:val="004E0FDA"/>
    <w:rsid w:val="004E13C6"/>
    <w:rsid w:val="004E2A0C"/>
    <w:rsid w:val="004E3EBD"/>
    <w:rsid w:val="004E665F"/>
    <w:rsid w:val="004F24F9"/>
    <w:rsid w:val="00502421"/>
    <w:rsid w:val="00510DBD"/>
    <w:rsid w:val="005144C9"/>
    <w:rsid w:val="00517414"/>
    <w:rsid w:val="005201BC"/>
    <w:rsid w:val="00520F06"/>
    <w:rsid w:val="00521E3F"/>
    <w:rsid w:val="00523C32"/>
    <w:rsid w:val="00524B89"/>
    <w:rsid w:val="005323B5"/>
    <w:rsid w:val="00532BEC"/>
    <w:rsid w:val="00537107"/>
    <w:rsid w:val="00545359"/>
    <w:rsid w:val="00550164"/>
    <w:rsid w:val="00555FFD"/>
    <w:rsid w:val="0055785B"/>
    <w:rsid w:val="005803DD"/>
    <w:rsid w:val="00581783"/>
    <w:rsid w:val="00581972"/>
    <w:rsid w:val="00593808"/>
    <w:rsid w:val="00594380"/>
    <w:rsid w:val="005A1799"/>
    <w:rsid w:val="005A256D"/>
    <w:rsid w:val="005A504E"/>
    <w:rsid w:val="005A63C4"/>
    <w:rsid w:val="005B6050"/>
    <w:rsid w:val="005B66E9"/>
    <w:rsid w:val="005C7219"/>
    <w:rsid w:val="005D219F"/>
    <w:rsid w:val="005D38BE"/>
    <w:rsid w:val="005D59C9"/>
    <w:rsid w:val="005E1590"/>
    <w:rsid w:val="005E681B"/>
    <w:rsid w:val="005F2DCE"/>
    <w:rsid w:val="005F6776"/>
    <w:rsid w:val="005F7765"/>
    <w:rsid w:val="006012F5"/>
    <w:rsid w:val="006037F3"/>
    <w:rsid w:val="006044A0"/>
    <w:rsid w:val="00605F20"/>
    <w:rsid w:val="00606FF0"/>
    <w:rsid w:val="006121CB"/>
    <w:rsid w:val="006206C9"/>
    <w:rsid w:val="00626C96"/>
    <w:rsid w:val="00637607"/>
    <w:rsid w:val="006409EF"/>
    <w:rsid w:val="00640D04"/>
    <w:rsid w:val="00642D1C"/>
    <w:rsid w:val="0064411E"/>
    <w:rsid w:val="0064416F"/>
    <w:rsid w:val="00645CD2"/>
    <w:rsid w:val="0065010D"/>
    <w:rsid w:val="00651FCC"/>
    <w:rsid w:val="00653546"/>
    <w:rsid w:val="00660E38"/>
    <w:rsid w:val="00663D09"/>
    <w:rsid w:val="006645FD"/>
    <w:rsid w:val="0067095D"/>
    <w:rsid w:val="00670DF2"/>
    <w:rsid w:val="00671440"/>
    <w:rsid w:val="00680593"/>
    <w:rsid w:val="006810A9"/>
    <w:rsid w:val="00682719"/>
    <w:rsid w:val="006828FF"/>
    <w:rsid w:val="00683C1F"/>
    <w:rsid w:val="00686DB1"/>
    <w:rsid w:val="0069237A"/>
    <w:rsid w:val="006978DD"/>
    <w:rsid w:val="006A4CBD"/>
    <w:rsid w:val="006B01C3"/>
    <w:rsid w:val="006B090E"/>
    <w:rsid w:val="006B1B0F"/>
    <w:rsid w:val="006B6590"/>
    <w:rsid w:val="006B69B6"/>
    <w:rsid w:val="006B6E22"/>
    <w:rsid w:val="006C4156"/>
    <w:rsid w:val="006C4E39"/>
    <w:rsid w:val="006D5C99"/>
    <w:rsid w:val="006D794A"/>
    <w:rsid w:val="006F200E"/>
    <w:rsid w:val="006F410E"/>
    <w:rsid w:val="006F5E21"/>
    <w:rsid w:val="006F73A5"/>
    <w:rsid w:val="00700E83"/>
    <w:rsid w:val="00702914"/>
    <w:rsid w:val="007071DF"/>
    <w:rsid w:val="00720F55"/>
    <w:rsid w:val="00721C6D"/>
    <w:rsid w:val="00723425"/>
    <w:rsid w:val="00723D76"/>
    <w:rsid w:val="007262DE"/>
    <w:rsid w:val="00735784"/>
    <w:rsid w:val="0073603C"/>
    <w:rsid w:val="007401B8"/>
    <w:rsid w:val="00743788"/>
    <w:rsid w:val="00750B06"/>
    <w:rsid w:val="00754481"/>
    <w:rsid w:val="0076057D"/>
    <w:rsid w:val="007609DD"/>
    <w:rsid w:val="00773C00"/>
    <w:rsid w:val="007744F8"/>
    <w:rsid w:val="00787F45"/>
    <w:rsid w:val="007938B5"/>
    <w:rsid w:val="007A30EB"/>
    <w:rsid w:val="007A3251"/>
    <w:rsid w:val="007A41A8"/>
    <w:rsid w:val="007A7E16"/>
    <w:rsid w:val="007B18AE"/>
    <w:rsid w:val="007B1B69"/>
    <w:rsid w:val="007B52D2"/>
    <w:rsid w:val="007B5FB2"/>
    <w:rsid w:val="007B7A32"/>
    <w:rsid w:val="007C0CE8"/>
    <w:rsid w:val="007C2872"/>
    <w:rsid w:val="007C47A8"/>
    <w:rsid w:val="007C66A3"/>
    <w:rsid w:val="007C6807"/>
    <w:rsid w:val="007D031D"/>
    <w:rsid w:val="007D1F15"/>
    <w:rsid w:val="007E0566"/>
    <w:rsid w:val="007E1601"/>
    <w:rsid w:val="007E1D34"/>
    <w:rsid w:val="007E3940"/>
    <w:rsid w:val="007E78B3"/>
    <w:rsid w:val="007F7D3B"/>
    <w:rsid w:val="00800A16"/>
    <w:rsid w:val="008063C4"/>
    <w:rsid w:val="008211C8"/>
    <w:rsid w:val="008214D6"/>
    <w:rsid w:val="00832F16"/>
    <w:rsid w:val="00834167"/>
    <w:rsid w:val="008347C6"/>
    <w:rsid w:val="00840B41"/>
    <w:rsid w:val="008524F2"/>
    <w:rsid w:val="0085482E"/>
    <w:rsid w:val="00855657"/>
    <w:rsid w:val="00855BF8"/>
    <w:rsid w:val="008564D2"/>
    <w:rsid w:val="00870ACA"/>
    <w:rsid w:val="00883F2A"/>
    <w:rsid w:val="008865C9"/>
    <w:rsid w:val="0089039E"/>
    <w:rsid w:val="00891345"/>
    <w:rsid w:val="008938C5"/>
    <w:rsid w:val="008969C0"/>
    <w:rsid w:val="008A077F"/>
    <w:rsid w:val="008B3CFE"/>
    <w:rsid w:val="008B4FE3"/>
    <w:rsid w:val="008B5494"/>
    <w:rsid w:val="008C56CC"/>
    <w:rsid w:val="008D214B"/>
    <w:rsid w:val="008D2D4D"/>
    <w:rsid w:val="008D650E"/>
    <w:rsid w:val="008F343E"/>
    <w:rsid w:val="008F60B5"/>
    <w:rsid w:val="009260E1"/>
    <w:rsid w:val="00927223"/>
    <w:rsid w:val="00927441"/>
    <w:rsid w:val="009300D1"/>
    <w:rsid w:val="00933D01"/>
    <w:rsid w:val="00934937"/>
    <w:rsid w:val="0093597B"/>
    <w:rsid w:val="00935C9C"/>
    <w:rsid w:val="0093758F"/>
    <w:rsid w:val="00940560"/>
    <w:rsid w:val="0094058F"/>
    <w:rsid w:val="009603D3"/>
    <w:rsid w:val="009612F7"/>
    <w:rsid w:val="00961974"/>
    <w:rsid w:val="00962F03"/>
    <w:rsid w:val="009640AA"/>
    <w:rsid w:val="009663C4"/>
    <w:rsid w:val="0096729F"/>
    <w:rsid w:val="00967D22"/>
    <w:rsid w:val="009725D8"/>
    <w:rsid w:val="00973773"/>
    <w:rsid w:val="009807DF"/>
    <w:rsid w:val="00985042"/>
    <w:rsid w:val="0098663C"/>
    <w:rsid w:val="00991034"/>
    <w:rsid w:val="00991A53"/>
    <w:rsid w:val="009935B0"/>
    <w:rsid w:val="009A1078"/>
    <w:rsid w:val="009A1405"/>
    <w:rsid w:val="009A6F3D"/>
    <w:rsid w:val="009B0517"/>
    <w:rsid w:val="009B0AE2"/>
    <w:rsid w:val="009B1574"/>
    <w:rsid w:val="009C38E5"/>
    <w:rsid w:val="009C3A0D"/>
    <w:rsid w:val="009C3FA1"/>
    <w:rsid w:val="009C4C2D"/>
    <w:rsid w:val="009C4E06"/>
    <w:rsid w:val="009C6E21"/>
    <w:rsid w:val="009D1193"/>
    <w:rsid w:val="009D492E"/>
    <w:rsid w:val="009E665D"/>
    <w:rsid w:val="009F351C"/>
    <w:rsid w:val="009F7AE1"/>
    <w:rsid w:val="00A05DD9"/>
    <w:rsid w:val="00A15C31"/>
    <w:rsid w:val="00A16DF2"/>
    <w:rsid w:val="00A20FC9"/>
    <w:rsid w:val="00A22AF4"/>
    <w:rsid w:val="00A22C55"/>
    <w:rsid w:val="00A230AA"/>
    <w:rsid w:val="00A23B1D"/>
    <w:rsid w:val="00A27BEC"/>
    <w:rsid w:val="00A31D6C"/>
    <w:rsid w:val="00A43CF7"/>
    <w:rsid w:val="00A5215A"/>
    <w:rsid w:val="00A538E8"/>
    <w:rsid w:val="00A547B5"/>
    <w:rsid w:val="00A61400"/>
    <w:rsid w:val="00A654BA"/>
    <w:rsid w:val="00A65654"/>
    <w:rsid w:val="00A670C7"/>
    <w:rsid w:val="00A740FA"/>
    <w:rsid w:val="00A77ED3"/>
    <w:rsid w:val="00A92A01"/>
    <w:rsid w:val="00A936D6"/>
    <w:rsid w:val="00A97ADA"/>
    <w:rsid w:val="00AA327F"/>
    <w:rsid w:val="00AA386D"/>
    <w:rsid w:val="00AA4383"/>
    <w:rsid w:val="00AB02A1"/>
    <w:rsid w:val="00AB50BF"/>
    <w:rsid w:val="00AC65F4"/>
    <w:rsid w:val="00AD2251"/>
    <w:rsid w:val="00AD4EBF"/>
    <w:rsid w:val="00AD5802"/>
    <w:rsid w:val="00AD5F00"/>
    <w:rsid w:val="00AE248A"/>
    <w:rsid w:val="00AE2627"/>
    <w:rsid w:val="00AE6D62"/>
    <w:rsid w:val="00AF6A31"/>
    <w:rsid w:val="00B0111E"/>
    <w:rsid w:val="00B013A2"/>
    <w:rsid w:val="00B05D9B"/>
    <w:rsid w:val="00B1015D"/>
    <w:rsid w:val="00B13FB6"/>
    <w:rsid w:val="00B14428"/>
    <w:rsid w:val="00B1516B"/>
    <w:rsid w:val="00B23748"/>
    <w:rsid w:val="00B24BF2"/>
    <w:rsid w:val="00B304EA"/>
    <w:rsid w:val="00B31C71"/>
    <w:rsid w:val="00B606D5"/>
    <w:rsid w:val="00B61A75"/>
    <w:rsid w:val="00B61BF9"/>
    <w:rsid w:val="00B648EF"/>
    <w:rsid w:val="00B64F70"/>
    <w:rsid w:val="00B66C84"/>
    <w:rsid w:val="00B71E63"/>
    <w:rsid w:val="00B729AF"/>
    <w:rsid w:val="00B77283"/>
    <w:rsid w:val="00B80E95"/>
    <w:rsid w:val="00B8128E"/>
    <w:rsid w:val="00B82578"/>
    <w:rsid w:val="00B87B44"/>
    <w:rsid w:val="00B92B44"/>
    <w:rsid w:val="00B95D89"/>
    <w:rsid w:val="00B9774F"/>
    <w:rsid w:val="00BA6643"/>
    <w:rsid w:val="00BB3FEC"/>
    <w:rsid w:val="00BC1C6A"/>
    <w:rsid w:val="00BD19B9"/>
    <w:rsid w:val="00BD413A"/>
    <w:rsid w:val="00BE0122"/>
    <w:rsid w:val="00BE5DE4"/>
    <w:rsid w:val="00BE652B"/>
    <w:rsid w:val="00BE7CC7"/>
    <w:rsid w:val="00BF0444"/>
    <w:rsid w:val="00BF4273"/>
    <w:rsid w:val="00BF4380"/>
    <w:rsid w:val="00BF657C"/>
    <w:rsid w:val="00C1222F"/>
    <w:rsid w:val="00C17BCF"/>
    <w:rsid w:val="00C246B6"/>
    <w:rsid w:val="00C31213"/>
    <w:rsid w:val="00C31326"/>
    <w:rsid w:val="00C35A4C"/>
    <w:rsid w:val="00C4644F"/>
    <w:rsid w:val="00C46A81"/>
    <w:rsid w:val="00C46C69"/>
    <w:rsid w:val="00C47587"/>
    <w:rsid w:val="00C47FA3"/>
    <w:rsid w:val="00C55CCE"/>
    <w:rsid w:val="00C60364"/>
    <w:rsid w:val="00C603B4"/>
    <w:rsid w:val="00C62243"/>
    <w:rsid w:val="00C62AD2"/>
    <w:rsid w:val="00C634D0"/>
    <w:rsid w:val="00C63782"/>
    <w:rsid w:val="00C72639"/>
    <w:rsid w:val="00C76507"/>
    <w:rsid w:val="00C769ED"/>
    <w:rsid w:val="00C7779E"/>
    <w:rsid w:val="00C83B32"/>
    <w:rsid w:val="00C8430C"/>
    <w:rsid w:val="00C913C5"/>
    <w:rsid w:val="00C96759"/>
    <w:rsid w:val="00CA0805"/>
    <w:rsid w:val="00CA2D3B"/>
    <w:rsid w:val="00CB0F4D"/>
    <w:rsid w:val="00CB3DB4"/>
    <w:rsid w:val="00CB54FE"/>
    <w:rsid w:val="00CB5D44"/>
    <w:rsid w:val="00CC1500"/>
    <w:rsid w:val="00CC6324"/>
    <w:rsid w:val="00CC6433"/>
    <w:rsid w:val="00CC79A5"/>
    <w:rsid w:val="00CD029F"/>
    <w:rsid w:val="00CD1018"/>
    <w:rsid w:val="00CD202A"/>
    <w:rsid w:val="00CD2131"/>
    <w:rsid w:val="00CD41F3"/>
    <w:rsid w:val="00CD724E"/>
    <w:rsid w:val="00CE7973"/>
    <w:rsid w:val="00CF25E1"/>
    <w:rsid w:val="00CF2D3C"/>
    <w:rsid w:val="00D016BD"/>
    <w:rsid w:val="00D01924"/>
    <w:rsid w:val="00D04473"/>
    <w:rsid w:val="00D17FDE"/>
    <w:rsid w:val="00D22569"/>
    <w:rsid w:val="00D46382"/>
    <w:rsid w:val="00D51369"/>
    <w:rsid w:val="00D559D6"/>
    <w:rsid w:val="00D637F9"/>
    <w:rsid w:val="00D746D1"/>
    <w:rsid w:val="00D754FF"/>
    <w:rsid w:val="00D756FA"/>
    <w:rsid w:val="00D757F0"/>
    <w:rsid w:val="00D826ED"/>
    <w:rsid w:val="00D8519F"/>
    <w:rsid w:val="00D85889"/>
    <w:rsid w:val="00D86293"/>
    <w:rsid w:val="00D86546"/>
    <w:rsid w:val="00D87A29"/>
    <w:rsid w:val="00D923C8"/>
    <w:rsid w:val="00D926EC"/>
    <w:rsid w:val="00D97092"/>
    <w:rsid w:val="00D97649"/>
    <w:rsid w:val="00DA0F6E"/>
    <w:rsid w:val="00DA2A91"/>
    <w:rsid w:val="00DA799D"/>
    <w:rsid w:val="00DB3013"/>
    <w:rsid w:val="00DB654E"/>
    <w:rsid w:val="00DB7676"/>
    <w:rsid w:val="00DC3BE4"/>
    <w:rsid w:val="00DC631C"/>
    <w:rsid w:val="00DC69A2"/>
    <w:rsid w:val="00DE07FF"/>
    <w:rsid w:val="00DE26BF"/>
    <w:rsid w:val="00DE4840"/>
    <w:rsid w:val="00DE5146"/>
    <w:rsid w:val="00DF392A"/>
    <w:rsid w:val="00DF5351"/>
    <w:rsid w:val="00E04729"/>
    <w:rsid w:val="00E0595C"/>
    <w:rsid w:val="00E11B92"/>
    <w:rsid w:val="00E12FAA"/>
    <w:rsid w:val="00E13D4A"/>
    <w:rsid w:val="00E13FEE"/>
    <w:rsid w:val="00E21365"/>
    <w:rsid w:val="00E30CF1"/>
    <w:rsid w:val="00E31474"/>
    <w:rsid w:val="00E329D3"/>
    <w:rsid w:val="00E4641D"/>
    <w:rsid w:val="00E51D72"/>
    <w:rsid w:val="00E5254A"/>
    <w:rsid w:val="00E52894"/>
    <w:rsid w:val="00E540C8"/>
    <w:rsid w:val="00E547E0"/>
    <w:rsid w:val="00E55C13"/>
    <w:rsid w:val="00E64A2B"/>
    <w:rsid w:val="00E7027B"/>
    <w:rsid w:val="00E719AB"/>
    <w:rsid w:val="00E72658"/>
    <w:rsid w:val="00E82BAC"/>
    <w:rsid w:val="00E85074"/>
    <w:rsid w:val="00E853C8"/>
    <w:rsid w:val="00E85E52"/>
    <w:rsid w:val="00E86227"/>
    <w:rsid w:val="00E86F33"/>
    <w:rsid w:val="00E8778A"/>
    <w:rsid w:val="00E95F6B"/>
    <w:rsid w:val="00E9691D"/>
    <w:rsid w:val="00EA7F63"/>
    <w:rsid w:val="00EB1100"/>
    <w:rsid w:val="00EB25A7"/>
    <w:rsid w:val="00EB559A"/>
    <w:rsid w:val="00EC57C0"/>
    <w:rsid w:val="00ED0F9A"/>
    <w:rsid w:val="00ED337F"/>
    <w:rsid w:val="00EE7551"/>
    <w:rsid w:val="00EF009E"/>
    <w:rsid w:val="00EF1BE2"/>
    <w:rsid w:val="00EF2D42"/>
    <w:rsid w:val="00EF2E3D"/>
    <w:rsid w:val="00EF3632"/>
    <w:rsid w:val="00EF3BCE"/>
    <w:rsid w:val="00F059DD"/>
    <w:rsid w:val="00F07EB8"/>
    <w:rsid w:val="00F101FF"/>
    <w:rsid w:val="00F160B4"/>
    <w:rsid w:val="00F312E2"/>
    <w:rsid w:val="00F424E2"/>
    <w:rsid w:val="00F42851"/>
    <w:rsid w:val="00F45E51"/>
    <w:rsid w:val="00F54674"/>
    <w:rsid w:val="00F55950"/>
    <w:rsid w:val="00F564EC"/>
    <w:rsid w:val="00F663B2"/>
    <w:rsid w:val="00F706B2"/>
    <w:rsid w:val="00F70976"/>
    <w:rsid w:val="00F74C7B"/>
    <w:rsid w:val="00F80D1D"/>
    <w:rsid w:val="00F8493C"/>
    <w:rsid w:val="00F875B0"/>
    <w:rsid w:val="00F93FE3"/>
    <w:rsid w:val="00F97D75"/>
    <w:rsid w:val="00F97D81"/>
    <w:rsid w:val="00FA67C8"/>
    <w:rsid w:val="00FA71AB"/>
    <w:rsid w:val="00FA7348"/>
    <w:rsid w:val="00FB3937"/>
    <w:rsid w:val="00FC022A"/>
    <w:rsid w:val="00FC30F0"/>
    <w:rsid w:val="00FD0DF5"/>
    <w:rsid w:val="00FD301A"/>
    <w:rsid w:val="00FD6D5D"/>
    <w:rsid w:val="00FD7C9F"/>
    <w:rsid w:val="00FD7DB8"/>
    <w:rsid w:val="00FE3622"/>
    <w:rsid w:val="00FE770D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10671B"/>
  <w15:chartTrackingRefBased/>
  <w15:docId w15:val="{0A1743FF-5A4C-40A8-ABBD-CDB53545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03B4"/>
    <w:pPr>
      <w:spacing w:after="6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1078"/>
    <w:pPr>
      <w:keepNext/>
      <w:keepLines/>
      <w:numPr>
        <w:numId w:val="9"/>
      </w:numPr>
      <w:spacing w:before="360" w:after="240"/>
      <w:ind w:left="567" w:hanging="567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9A1078"/>
    <w:pPr>
      <w:keepNext/>
      <w:keepLines/>
      <w:numPr>
        <w:ilvl w:val="1"/>
        <w:numId w:val="9"/>
      </w:numPr>
      <w:spacing w:before="240" w:after="120"/>
      <w:ind w:left="680" w:hanging="680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9A1078"/>
    <w:pPr>
      <w:keepNext/>
      <w:keepLines/>
      <w:numPr>
        <w:ilvl w:val="2"/>
        <w:numId w:val="9"/>
      </w:numPr>
      <w:spacing w:before="240" w:after="120"/>
      <w:ind w:left="794" w:hanging="794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9A1078"/>
    <w:pPr>
      <w:keepNext/>
      <w:keepLines/>
      <w:numPr>
        <w:ilvl w:val="3"/>
        <w:numId w:val="9"/>
      </w:numPr>
      <w:spacing w:before="240" w:after="120"/>
      <w:ind w:left="907" w:hanging="907"/>
      <w:outlineLvl w:val="3"/>
    </w:pPr>
    <w:rPr>
      <w:rFonts w:ascii="Arial" w:eastAsiaTheme="majorEastAsia" w:hAnsi="Arial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6"/>
    <w:qFormat/>
    <w:rsid w:val="009A1078"/>
    <w:pPr>
      <w:keepNext/>
      <w:keepLines/>
      <w:numPr>
        <w:ilvl w:val="4"/>
        <w:numId w:val="9"/>
      </w:numPr>
      <w:spacing w:before="240" w:after="120"/>
      <w:ind w:left="1021" w:hanging="1021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B9774F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351C4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774F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1C4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774F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774F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7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B11"/>
  </w:style>
  <w:style w:type="paragraph" w:styleId="Fuzeile">
    <w:name w:val="footer"/>
    <w:basedOn w:val="Standard"/>
    <w:link w:val="FuzeileZchn"/>
    <w:uiPriority w:val="99"/>
    <w:unhideWhenUsed/>
    <w:rsid w:val="00C603B4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603B4"/>
    <w:rPr>
      <w:sz w:val="16"/>
    </w:rPr>
  </w:style>
  <w:style w:type="paragraph" w:styleId="KeinLeerraum">
    <w:name w:val="No Spacing"/>
    <w:link w:val="KeinLeerraumZchn"/>
    <w:qFormat/>
    <w:rsid w:val="00C603B4"/>
    <w:pPr>
      <w:spacing w:after="0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783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1078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9A1078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9A1078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9A1078"/>
    <w:rPr>
      <w:rFonts w:ascii="Arial" w:eastAsiaTheme="majorEastAsia" w:hAnsi="Arial" w:cstheme="majorBidi"/>
      <w:b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6"/>
    <w:rsid w:val="009A1078"/>
    <w:rPr>
      <w:rFonts w:ascii="Arial" w:eastAsiaTheme="majorEastAsia" w:hAnsi="Arial" w:cstheme="majorBidi"/>
      <w:b/>
      <w:color w:val="000000" w:themeColor="text1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774F"/>
    <w:rPr>
      <w:rFonts w:asciiTheme="majorHAnsi" w:eastAsiaTheme="majorEastAsia" w:hAnsiTheme="majorHAnsi" w:cstheme="majorBidi"/>
      <w:color w:val="351C4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774F"/>
    <w:rPr>
      <w:rFonts w:asciiTheme="majorHAnsi" w:eastAsiaTheme="majorEastAsia" w:hAnsiTheme="majorHAnsi" w:cstheme="majorBidi"/>
      <w:i/>
      <w:iCs/>
      <w:color w:val="351C4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774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77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rsid w:val="00F97D81"/>
    <w:pPr>
      <w:ind w:left="72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F97D81"/>
    <w:rPr>
      <w:sz w:val="20"/>
    </w:rPr>
  </w:style>
  <w:style w:type="table" w:styleId="Tabellenraster">
    <w:name w:val="Table Grid"/>
    <w:basedOn w:val="NormaleTabelle"/>
    <w:rsid w:val="00BD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42D1C"/>
    <w:rPr>
      <w:color w:val="808080"/>
    </w:rPr>
  </w:style>
  <w:style w:type="paragraph" w:customStyle="1" w:styleId="Liste10">
    <w:name w:val="Liste_1"/>
    <w:basedOn w:val="Listenabsatz"/>
    <w:link w:val="Liste1Zchn"/>
    <w:rsid w:val="00357A0A"/>
    <w:pPr>
      <w:numPr>
        <w:numId w:val="2"/>
      </w:numPr>
    </w:pPr>
  </w:style>
  <w:style w:type="character" w:customStyle="1" w:styleId="Liste1Zchn">
    <w:name w:val="Liste_1 Zchn"/>
    <w:basedOn w:val="Absatz-Standardschriftart"/>
    <w:link w:val="Liste10"/>
    <w:rsid w:val="00357A0A"/>
    <w:rPr>
      <w:sz w:val="20"/>
    </w:rPr>
  </w:style>
  <w:style w:type="paragraph" w:customStyle="1" w:styleId="Traktandum">
    <w:name w:val="Traktandum"/>
    <w:basedOn w:val="KeinLeerraum"/>
    <w:next w:val="Standard"/>
    <w:link w:val="TraktandumZchn"/>
    <w:uiPriority w:val="5"/>
    <w:qFormat/>
    <w:rsid w:val="00C603B4"/>
    <w:pPr>
      <w:numPr>
        <w:numId w:val="8"/>
      </w:numPr>
      <w:tabs>
        <w:tab w:val="left" w:pos="6237"/>
      </w:tabs>
      <w:outlineLvl w:val="0"/>
    </w:pPr>
    <w:rPr>
      <w:rFonts w:ascii="Arial" w:hAnsi="Arial" w:cs="Arial"/>
      <w:b/>
      <w:bCs/>
      <w:szCs w:val="20"/>
    </w:rPr>
  </w:style>
  <w:style w:type="character" w:customStyle="1" w:styleId="TraktandumZchn">
    <w:name w:val="Traktandum Zchn"/>
    <w:basedOn w:val="Absatz-Standardschriftart"/>
    <w:link w:val="Traktandum"/>
    <w:uiPriority w:val="5"/>
    <w:rsid w:val="00C603B4"/>
    <w:rPr>
      <w:rFonts w:ascii="Arial" w:hAnsi="Arial" w:cs="Arial"/>
      <w:b/>
      <w:bCs/>
      <w:sz w:val="20"/>
      <w:szCs w:val="20"/>
    </w:rPr>
  </w:style>
  <w:style w:type="paragraph" w:customStyle="1" w:styleId="z1Abstandnach3pt">
    <w:name w:val="z1Abstand_nach_3pt"/>
    <w:basedOn w:val="Listenabsatz"/>
    <w:link w:val="z1Abstandnach3ptZchn"/>
    <w:rsid w:val="002F10EB"/>
    <w:pPr>
      <w:numPr>
        <w:numId w:val="1"/>
      </w:numPr>
    </w:pPr>
  </w:style>
  <w:style w:type="character" w:customStyle="1" w:styleId="z1Abstandnach3ptZchn">
    <w:name w:val="z1Abstand_nach_3pt Zchn"/>
    <w:basedOn w:val="ListenabsatzZchn"/>
    <w:link w:val="z1Abstandnach3pt"/>
    <w:rsid w:val="002F10EB"/>
    <w:rPr>
      <w:sz w:val="20"/>
    </w:rPr>
  </w:style>
  <w:style w:type="paragraph" w:customStyle="1" w:styleId="z2Abstandnach3pt">
    <w:name w:val="z2Abstand_nach_3pt"/>
    <w:basedOn w:val="Listenabsatz"/>
    <w:link w:val="z2Abstandnach3ptZchn"/>
    <w:rsid w:val="002F10EB"/>
    <w:pPr>
      <w:numPr>
        <w:ilvl w:val="1"/>
        <w:numId w:val="1"/>
      </w:numPr>
    </w:pPr>
  </w:style>
  <w:style w:type="character" w:customStyle="1" w:styleId="z2Abstandnach3ptZchn">
    <w:name w:val="z2Abstand_nach_3pt Zchn"/>
    <w:basedOn w:val="ListenabsatzZchn"/>
    <w:link w:val="z2Abstandnach3pt"/>
    <w:rsid w:val="002F10EB"/>
    <w:rPr>
      <w:sz w:val="20"/>
    </w:rPr>
  </w:style>
  <w:style w:type="paragraph" w:customStyle="1" w:styleId="z3Abstandnach3pt">
    <w:name w:val="z3Abstand_nach_3pt"/>
    <w:basedOn w:val="Listenabsatz"/>
    <w:link w:val="z3Abstandnach3ptZchn"/>
    <w:rsid w:val="002F10EB"/>
    <w:pPr>
      <w:numPr>
        <w:ilvl w:val="2"/>
        <w:numId w:val="1"/>
      </w:numPr>
    </w:pPr>
  </w:style>
  <w:style w:type="character" w:customStyle="1" w:styleId="z3Abstandnach3ptZchn">
    <w:name w:val="z3Abstand_nach_3pt Zchn"/>
    <w:basedOn w:val="ListenabsatzZchn"/>
    <w:link w:val="z3Abstandnach3pt"/>
    <w:rsid w:val="002F10EB"/>
    <w:rPr>
      <w:sz w:val="20"/>
    </w:rPr>
  </w:style>
  <w:style w:type="paragraph" w:customStyle="1" w:styleId="Liste20">
    <w:name w:val="Liste_2"/>
    <w:basedOn w:val="Listenabsatz"/>
    <w:link w:val="Liste2Zchn"/>
    <w:uiPriority w:val="1"/>
    <w:rsid w:val="00C603B4"/>
    <w:pPr>
      <w:numPr>
        <w:numId w:val="6"/>
      </w:numPr>
    </w:pPr>
  </w:style>
  <w:style w:type="character" w:customStyle="1" w:styleId="Liste2Zchn">
    <w:name w:val="Liste_2 Zchn"/>
    <w:basedOn w:val="ListenabsatzZchn"/>
    <w:link w:val="Liste20"/>
    <w:uiPriority w:val="1"/>
    <w:rsid w:val="00C603B4"/>
    <w:rPr>
      <w:sz w:val="20"/>
    </w:rPr>
  </w:style>
  <w:style w:type="paragraph" w:customStyle="1" w:styleId="Liste3">
    <w:name w:val="Liste_3"/>
    <w:basedOn w:val="Liste10"/>
    <w:link w:val="Liste3Zchn"/>
    <w:uiPriority w:val="1"/>
    <w:rsid w:val="00C603B4"/>
    <w:pPr>
      <w:numPr>
        <w:numId w:val="7"/>
      </w:numPr>
    </w:pPr>
  </w:style>
  <w:style w:type="character" w:customStyle="1" w:styleId="Liste3Zchn">
    <w:name w:val="Liste_3 Zchn"/>
    <w:basedOn w:val="ListenabsatzZchn"/>
    <w:link w:val="Liste3"/>
    <w:uiPriority w:val="1"/>
    <w:rsid w:val="00C603B4"/>
    <w:rPr>
      <w:sz w:val="20"/>
    </w:rPr>
  </w:style>
  <w:style w:type="numbering" w:customStyle="1" w:styleId="Liste1">
    <w:name w:val="Liste1"/>
    <w:uiPriority w:val="99"/>
    <w:rsid w:val="00357A0A"/>
    <w:pPr>
      <w:numPr>
        <w:numId w:val="2"/>
      </w:numPr>
    </w:pPr>
  </w:style>
  <w:style w:type="numbering" w:customStyle="1" w:styleId="Liste2">
    <w:name w:val="Liste2"/>
    <w:uiPriority w:val="99"/>
    <w:rsid w:val="00357A0A"/>
    <w:pPr>
      <w:numPr>
        <w:numId w:val="3"/>
      </w:numPr>
    </w:pPr>
  </w:style>
  <w:style w:type="numbering" w:customStyle="1" w:styleId="Liste30">
    <w:name w:val="Liste3"/>
    <w:uiPriority w:val="99"/>
    <w:rsid w:val="00357A0A"/>
    <w:pPr>
      <w:numPr>
        <w:numId w:val="4"/>
      </w:numPr>
    </w:pPr>
  </w:style>
  <w:style w:type="table" w:customStyle="1" w:styleId="OSTTabelle">
    <w:name w:val="OST_Tabelle"/>
    <w:basedOn w:val="NormaleTabelle"/>
    <w:uiPriority w:val="99"/>
    <w:rsid w:val="00200C26"/>
    <w:pPr>
      <w:spacing w:after="0" w:line="240" w:lineRule="auto"/>
    </w:pPr>
    <w:tblPr>
      <w:tblBorders>
        <w:top w:val="single" w:sz="12" w:space="0" w:color="6B3881"/>
        <w:left w:val="single" w:sz="12" w:space="0" w:color="6B3881"/>
        <w:bottom w:val="single" w:sz="12" w:space="0" w:color="6B3881"/>
        <w:right w:val="single" w:sz="12" w:space="0" w:color="6B3881"/>
        <w:insideH w:val="single" w:sz="12" w:space="0" w:color="6B3881"/>
        <w:insideV w:val="single" w:sz="12" w:space="0" w:color="6B3881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aupttitel">
    <w:name w:val="Haupttitel"/>
    <w:basedOn w:val="Standard"/>
    <w:next w:val="Standard"/>
    <w:link w:val="HaupttitelZchn"/>
    <w:uiPriority w:val="2"/>
    <w:qFormat/>
    <w:rsid w:val="00C603B4"/>
    <w:pPr>
      <w:spacing w:after="120"/>
    </w:pPr>
    <w:rPr>
      <w:b/>
      <w:bCs/>
      <w:sz w:val="48"/>
      <w:szCs w:val="36"/>
    </w:rPr>
  </w:style>
  <w:style w:type="character" w:customStyle="1" w:styleId="HaupttitelZchn">
    <w:name w:val="Haupttitel Zchn"/>
    <w:basedOn w:val="Absatz-Standardschriftart"/>
    <w:link w:val="Haupttitel"/>
    <w:uiPriority w:val="2"/>
    <w:rsid w:val="00C603B4"/>
    <w:rPr>
      <w:b/>
      <w:bCs/>
      <w:sz w:val="48"/>
      <w:szCs w:val="36"/>
    </w:rPr>
  </w:style>
  <w:style w:type="paragraph" w:customStyle="1" w:styleId="Titel1">
    <w:name w:val="Titel_1"/>
    <w:basedOn w:val="Titel3"/>
    <w:next w:val="Standard"/>
    <w:link w:val="Titel1Zchn"/>
    <w:uiPriority w:val="3"/>
    <w:qFormat/>
    <w:rsid w:val="00C603B4"/>
    <w:rPr>
      <w:sz w:val="32"/>
      <w:szCs w:val="28"/>
    </w:rPr>
  </w:style>
  <w:style w:type="character" w:customStyle="1" w:styleId="Titel1Zchn">
    <w:name w:val="Titel_1 Zchn"/>
    <w:basedOn w:val="Titel3Zchn"/>
    <w:link w:val="Titel1"/>
    <w:uiPriority w:val="3"/>
    <w:rsid w:val="00C603B4"/>
    <w:rPr>
      <w:b/>
      <w:sz w:val="32"/>
      <w:szCs w:val="28"/>
    </w:rPr>
  </w:style>
  <w:style w:type="paragraph" w:customStyle="1" w:styleId="Titel2">
    <w:name w:val="Titel_2"/>
    <w:basedOn w:val="Standard"/>
    <w:next w:val="Standard"/>
    <w:link w:val="Titel2Zchn"/>
    <w:qFormat/>
    <w:rsid w:val="00C603B4"/>
    <w:rPr>
      <w:b/>
      <w:bCs/>
      <w:sz w:val="24"/>
      <w:szCs w:val="24"/>
    </w:rPr>
  </w:style>
  <w:style w:type="character" w:customStyle="1" w:styleId="Titel2Zchn">
    <w:name w:val="Titel_2 Zchn"/>
    <w:basedOn w:val="Titel3Zchn"/>
    <w:link w:val="Titel2"/>
    <w:rsid w:val="00C603B4"/>
    <w:rPr>
      <w:b/>
      <w:bCs/>
      <w:sz w:val="24"/>
      <w:szCs w:val="24"/>
    </w:rPr>
  </w:style>
  <w:style w:type="paragraph" w:customStyle="1" w:styleId="Titel3">
    <w:name w:val="Titel_3"/>
    <w:basedOn w:val="Standard"/>
    <w:next w:val="Standard"/>
    <w:link w:val="Titel3Zchn"/>
    <w:qFormat/>
    <w:rsid w:val="00C603B4"/>
    <w:rPr>
      <w:b/>
      <w:szCs w:val="18"/>
    </w:rPr>
  </w:style>
  <w:style w:type="character" w:customStyle="1" w:styleId="Titel3Zchn">
    <w:name w:val="Titel_3 Zchn"/>
    <w:basedOn w:val="Absatz-Standardschriftart"/>
    <w:link w:val="Titel3"/>
    <w:rsid w:val="00C603B4"/>
    <w:rPr>
      <w:b/>
      <w:sz w:val="20"/>
      <w:szCs w:val="18"/>
    </w:rPr>
  </w:style>
  <w:style w:type="paragraph" w:customStyle="1" w:styleId="Untertitel">
    <w:name w:val="Untertitel_"/>
    <w:basedOn w:val="Standard"/>
    <w:link w:val="UntertitelZchn"/>
    <w:rsid w:val="00200C26"/>
    <w:pPr>
      <w:spacing w:after="1080"/>
    </w:pPr>
    <w:rPr>
      <w:sz w:val="32"/>
      <w:szCs w:val="32"/>
    </w:rPr>
  </w:style>
  <w:style w:type="character" w:customStyle="1" w:styleId="UntertitelZchn">
    <w:name w:val="Untertitel_ Zchn"/>
    <w:basedOn w:val="Absatz-Standardschriftart"/>
    <w:link w:val="Untertitel"/>
    <w:rsid w:val="00200C26"/>
    <w:rPr>
      <w:sz w:val="32"/>
      <w:szCs w:val="32"/>
    </w:rPr>
  </w:style>
  <w:style w:type="paragraph" w:customStyle="1" w:styleId="Absatznummerierung1">
    <w:name w:val="Absatznummerierung 1"/>
    <w:basedOn w:val="berschrift1"/>
    <w:next w:val="Standard"/>
    <w:link w:val="Absatznummerierung1Zchn"/>
    <w:uiPriority w:val="7"/>
    <w:qFormat/>
    <w:rsid w:val="0047358C"/>
    <w:pPr>
      <w:ind w:left="851" w:hanging="851"/>
    </w:pPr>
  </w:style>
  <w:style w:type="character" w:customStyle="1" w:styleId="Absatznummerierung1Zchn">
    <w:name w:val="Absatznummerierung 1 Zchn"/>
    <w:basedOn w:val="berschrift1Zchn"/>
    <w:link w:val="Absatznummerierung1"/>
    <w:uiPriority w:val="7"/>
    <w:rsid w:val="0047358C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customStyle="1" w:styleId="Absatznummerierung2">
    <w:name w:val="Absatznummerierung 2"/>
    <w:basedOn w:val="berschrift2"/>
    <w:next w:val="Standard"/>
    <w:link w:val="Absatznummerierung2Zchn"/>
    <w:uiPriority w:val="7"/>
    <w:qFormat/>
    <w:rsid w:val="009A1078"/>
    <w:pPr>
      <w:ind w:left="851" w:hanging="851"/>
    </w:pPr>
    <w:rPr>
      <w:b w:val="0"/>
      <w:sz w:val="20"/>
    </w:rPr>
  </w:style>
  <w:style w:type="character" w:customStyle="1" w:styleId="Absatznummerierung2Zchn">
    <w:name w:val="Absatznummerierung 2 Zchn"/>
    <w:basedOn w:val="berschrift2Zchn"/>
    <w:link w:val="Absatznummerierung2"/>
    <w:uiPriority w:val="7"/>
    <w:rsid w:val="009A1078"/>
    <w:rPr>
      <w:rFonts w:ascii="Arial" w:eastAsiaTheme="majorEastAsia" w:hAnsi="Arial" w:cstheme="majorBidi"/>
      <w:b w:val="0"/>
      <w:color w:val="000000" w:themeColor="text1"/>
      <w:sz w:val="20"/>
      <w:szCs w:val="26"/>
    </w:rPr>
  </w:style>
  <w:style w:type="paragraph" w:customStyle="1" w:styleId="Absatznummerierung3">
    <w:name w:val="Absatznummerierung 3"/>
    <w:basedOn w:val="berschrift3"/>
    <w:next w:val="Standard"/>
    <w:link w:val="Absatznummerierung3Zchn"/>
    <w:uiPriority w:val="7"/>
    <w:qFormat/>
    <w:rsid w:val="0047358C"/>
    <w:pPr>
      <w:ind w:left="851" w:hanging="851"/>
    </w:pPr>
    <w:rPr>
      <w:b w:val="0"/>
    </w:rPr>
  </w:style>
  <w:style w:type="paragraph" w:styleId="Untertitel0">
    <w:name w:val="Subtitle"/>
    <w:basedOn w:val="Standard"/>
    <w:next w:val="Standard"/>
    <w:link w:val="UntertitelZchn0"/>
    <w:uiPriority w:val="2"/>
    <w:qFormat/>
    <w:rsid w:val="00C603B4"/>
    <w:pPr>
      <w:numPr>
        <w:ilvl w:val="1"/>
      </w:numPr>
      <w:spacing w:after="120"/>
    </w:pPr>
    <w:rPr>
      <w:rFonts w:eastAsiaTheme="minorEastAsia"/>
      <w:sz w:val="32"/>
    </w:rPr>
  </w:style>
  <w:style w:type="character" w:customStyle="1" w:styleId="UntertitelZchn0">
    <w:name w:val="Untertitel Zchn"/>
    <w:basedOn w:val="Absatz-Standardschriftart"/>
    <w:link w:val="Untertitel0"/>
    <w:uiPriority w:val="2"/>
    <w:rsid w:val="00C603B4"/>
    <w:rPr>
      <w:rFonts w:eastAsiaTheme="minorEastAsia"/>
      <w:sz w:val="32"/>
    </w:rPr>
  </w:style>
  <w:style w:type="paragraph" w:customStyle="1" w:styleId="Deckblattthema">
    <w:name w:val="Deckblattthema"/>
    <w:basedOn w:val="Untertitel0"/>
    <w:uiPriority w:val="1"/>
    <w:rsid w:val="00C603B4"/>
    <w:pPr>
      <w:spacing w:after="0"/>
    </w:pPr>
    <w:rPr>
      <w:sz w:val="36"/>
      <w:szCs w:val="36"/>
    </w:rPr>
  </w:style>
  <w:style w:type="paragraph" w:customStyle="1" w:styleId="Deckblatttitel">
    <w:name w:val="Deckblatttitel"/>
    <w:basedOn w:val="Haupttitel"/>
    <w:uiPriority w:val="1"/>
    <w:qFormat/>
    <w:rsid w:val="00C603B4"/>
    <w:pPr>
      <w:spacing w:after="280"/>
    </w:pPr>
    <w:rPr>
      <w:sz w:val="60"/>
      <w:szCs w:val="60"/>
    </w:rPr>
  </w:style>
  <w:style w:type="paragraph" w:customStyle="1" w:styleId="HaupttitelBrombeer">
    <w:name w:val="Haupttitel Brombeer"/>
    <w:basedOn w:val="Haupttitel"/>
    <w:next w:val="Standard"/>
    <w:link w:val="HaupttitelBrombeerZchn"/>
    <w:uiPriority w:val="2"/>
    <w:qFormat/>
    <w:rsid w:val="00C603B4"/>
    <w:rPr>
      <w:color w:val="8C195F" w:themeColor="text2"/>
    </w:rPr>
  </w:style>
  <w:style w:type="character" w:customStyle="1" w:styleId="HaupttitelBrombeerZchn">
    <w:name w:val="Haupttitel Brombeer Zchn"/>
    <w:basedOn w:val="HaupttitelZchn"/>
    <w:link w:val="HaupttitelBrombeer"/>
    <w:uiPriority w:val="2"/>
    <w:rsid w:val="00C603B4"/>
    <w:rPr>
      <w:b/>
      <w:bCs/>
      <w:color w:val="8C195F" w:themeColor="text2"/>
      <w:sz w:val="48"/>
      <w:szCs w:val="36"/>
    </w:rPr>
  </w:style>
  <w:style w:type="character" w:styleId="Hyperlink">
    <w:name w:val="Hyperlink"/>
    <w:basedOn w:val="Absatz-Standardschriftart"/>
    <w:uiPriority w:val="99"/>
    <w:unhideWhenUsed/>
    <w:rsid w:val="00C603B4"/>
    <w:rPr>
      <w:color w:val="0073B0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qFormat/>
    <w:rsid w:val="00C603B4"/>
    <w:pPr>
      <w:numPr>
        <w:numId w:val="0"/>
      </w:numPr>
      <w:spacing w:before="240" w:after="160"/>
      <w:outlineLvl w:val="9"/>
    </w:pPr>
    <w:rPr>
      <w:rFonts w:asciiTheme="majorHAnsi" w:hAnsiTheme="majorHAnsi" w:cstheme="majorBidi"/>
      <w:b w:val="0"/>
      <w:bCs w:val="0"/>
      <w:color w:val="8C195F" w:themeColor="text2"/>
      <w:lang w:eastAsia="de-CH"/>
    </w:rPr>
  </w:style>
  <w:style w:type="character" w:customStyle="1" w:styleId="KeinLeerraumZchn">
    <w:name w:val="Kein Leerraum Zchn"/>
    <w:basedOn w:val="Absatz-Standardschriftart"/>
    <w:link w:val="KeinLeerraum"/>
    <w:rsid w:val="00C603B4"/>
    <w:rPr>
      <w:sz w:val="20"/>
    </w:rPr>
  </w:style>
  <w:style w:type="paragraph" w:customStyle="1" w:styleId="Liste1Ebene1">
    <w:name w:val="Liste_1 Ebene 1"/>
    <w:basedOn w:val="Standard"/>
    <w:link w:val="Liste1Ebene1Zchn"/>
    <w:uiPriority w:val="1"/>
    <w:rsid w:val="00C603B4"/>
    <w:pPr>
      <w:numPr>
        <w:numId w:val="5"/>
      </w:numPr>
    </w:pPr>
  </w:style>
  <w:style w:type="character" w:customStyle="1" w:styleId="Liste1Ebene1Zchn">
    <w:name w:val="Liste_1 Ebene 1 Zchn"/>
    <w:basedOn w:val="Absatz-Standardschriftart"/>
    <w:link w:val="Liste1Ebene1"/>
    <w:uiPriority w:val="1"/>
    <w:rsid w:val="00C603B4"/>
    <w:rPr>
      <w:sz w:val="20"/>
    </w:rPr>
  </w:style>
  <w:style w:type="paragraph" w:customStyle="1" w:styleId="Liste1Ebene2">
    <w:name w:val="Liste_1 Ebene 2"/>
    <w:basedOn w:val="Standard"/>
    <w:link w:val="Liste1Ebene2Zchn"/>
    <w:uiPriority w:val="1"/>
    <w:rsid w:val="00C603B4"/>
    <w:pPr>
      <w:numPr>
        <w:ilvl w:val="1"/>
        <w:numId w:val="5"/>
      </w:numPr>
    </w:pPr>
  </w:style>
  <w:style w:type="character" w:customStyle="1" w:styleId="Liste1Ebene2Zchn">
    <w:name w:val="Liste_1 Ebene 2 Zchn"/>
    <w:basedOn w:val="Absatz-Standardschriftart"/>
    <w:link w:val="Liste1Ebene2"/>
    <w:uiPriority w:val="1"/>
    <w:rsid w:val="00C603B4"/>
    <w:rPr>
      <w:sz w:val="20"/>
    </w:rPr>
  </w:style>
  <w:style w:type="paragraph" w:customStyle="1" w:styleId="Liste1Ebene3">
    <w:name w:val="Liste_1 Ebene 3"/>
    <w:basedOn w:val="Standard"/>
    <w:link w:val="Liste1Ebene3Zchn"/>
    <w:uiPriority w:val="1"/>
    <w:rsid w:val="00C603B4"/>
    <w:pPr>
      <w:numPr>
        <w:ilvl w:val="2"/>
        <w:numId w:val="5"/>
      </w:numPr>
    </w:pPr>
  </w:style>
  <w:style w:type="character" w:customStyle="1" w:styleId="Liste1Ebene3Zchn">
    <w:name w:val="Liste_1 Ebene 3 Zchn"/>
    <w:basedOn w:val="Absatz-Standardschriftart"/>
    <w:link w:val="Liste1Ebene3"/>
    <w:uiPriority w:val="1"/>
    <w:rsid w:val="00C603B4"/>
    <w:rPr>
      <w:sz w:val="20"/>
    </w:rPr>
  </w:style>
  <w:style w:type="table" w:customStyle="1" w:styleId="OST-Brombeer">
    <w:name w:val="OST-Brombeer"/>
    <w:basedOn w:val="NormaleTabelle"/>
    <w:uiPriority w:val="99"/>
    <w:rsid w:val="00C603B4"/>
    <w:pPr>
      <w:spacing w:after="0" w:line="240" w:lineRule="auto"/>
    </w:pPr>
    <w:tblPr>
      <w:tblStyleRowBandSize w:val="1"/>
      <w:tblStyleColBandSize w:val="1"/>
      <w:tblBorders>
        <w:top w:val="single" w:sz="8" w:space="0" w:color="8C195F" w:themeColor="text2"/>
        <w:left w:val="single" w:sz="8" w:space="0" w:color="8C195F" w:themeColor="text2"/>
        <w:bottom w:val="single" w:sz="8" w:space="0" w:color="8C195F" w:themeColor="text2"/>
        <w:right w:val="single" w:sz="8" w:space="0" w:color="8C195F" w:themeColor="text2"/>
        <w:insideH w:val="single" w:sz="8" w:space="0" w:color="8C195F" w:themeColor="text2"/>
        <w:insideV w:val="single" w:sz="8" w:space="0" w:color="8C195F" w:themeColor="text2"/>
      </w:tblBorders>
    </w:tblPr>
    <w:tblStylePr w:type="firstRow">
      <w:rPr>
        <w:b/>
      </w:rPr>
      <w:tblPr/>
      <w:tcPr>
        <w:tcBorders>
          <w:top w:val="single" w:sz="8" w:space="0" w:color="8C195F" w:themeColor="text2"/>
          <w:left w:val="single" w:sz="8" w:space="0" w:color="8C195F" w:themeColor="text2"/>
          <w:bottom w:val="single" w:sz="12" w:space="0" w:color="8C195F" w:themeColor="text2"/>
          <w:right w:val="single" w:sz="8" w:space="0" w:color="8C195F" w:themeColor="text2"/>
          <w:insideH w:val="single" w:sz="8" w:space="0" w:color="6B3881" w:themeColor="accent1"/>
          <w:insideV w:val="single" w:sz="8" w:space="0" w:color="8C195F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8C195F" w:themeColor="text2"/>
          <w:left w:val="single" w:sz="8" w:space="0" w:color="8C195F" w:themeColor="text2"/>
          <w:bottom w:val="single" w:sz="8" w:space="0" w:color="8C195F" w:themeColor="text2"/>
          <w:right w:val="single" w:sz="8" w:space="0" w:color="8C195F" w:themeColor="text2"/>
          <w:insideH w:val="single" w:sz="12" w:space="0" w:color="6B3881" w:themeColor="accent1"/>
          <w:insideV w:val="single" w:sz="8" w:space="0" w:color="8C195F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6C6C6" w:themeFill="background2"/>
      </w:tcPr>
    </w:tblStylePr>
    <w:tblStylePr w:type="band1Horz">
      <w:tblPr/>
      <w:tcPr>
        <w:shd w:val="clear" w:color="auto" w:fill="C6C6C6" w:themeFill="background2"/>
      </w:tcPr>
    </w:tblStylePr>
  </w:style>
  <w:style w:type="table" w:customStyle="1" w:styleId="OST-Violett">
    <w:name w:val="OST-Violett"/>
    <w:basedOn w:val="NormaleTabelle"/>
    <w:uiPriority w:val="99"/>
    <w:rsid w:val="00C603B4"/>
    <w:pPr>
      <w:spacing w:after="0" w:line="240" w:lineRule="auto"/>
    </w:pPr>
    <w:tblPr>
      <w:tblStyleRowBandSize w:val="1"/>
      <w:tblStyleColBandSize w:val="1"/>
      <w:tblBorders>
        <w:top w:val="single" w:sz="8" w:space="0" w:color="6B3881"/>
        <w:left w:val="single" w:sz="8" w:space="0" w:color="6B3881"/>
        <w:bottom w:val="single" w:sz="8" w:space="0" w:color="6B3881"/>
        <w:right w:val="single" w:sz="8" w:space="0" w:color="6B3881"/>
        <w:insideH w:val="single" w:sz="8" w:space="0" w:color="6B3881"/>
        <w:insideV w:val="single" w:sz="8" w:space="0" w:color="6B3881"/>
      </w:tblBorders>
    </w:tblPr>
    <w:tblStylePr w:type="firstRow">
      <w:rPr>
        <w:b/>
      </w:rPr>
      <w:tblPr/>
      <w:tcPr>
        <w:tcBorders>
          <w:top w:val="single" w:sz="8" w:space="0" w:color="6B3881" w:themeColor="accent1"/>
          <w:left w:val="single" w:sz="8" w:space="0" w:color="6B3881" w:themeColor="accent1"/>
          <w:bottom w:val="single" w:sz="12" w:space="0" w:color="6B3881" w:themeColor="accent1"/>
          <w:right w:val="single" w:sz="8" w:space="0" w:color="6B3881" w:themeColor="accent1"/>
          <w:insideH w:val="single" w:sz="8" w:space="0" w:color="6B3881" w:themeColor="accent1"/>
          <w:insideV w:val="single" w:sz="8" w:space="0" w:color="6B3881" w:themeColor="accent1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6B3881" w:themeColor="accent1"/>
          <w:left w:val="single" w:sz="8" w:space="0" w:color="6B3881" w:themeColor="accent1"/>
          <w:bottom w:val="single" w:sz="8" w:space="0" w:color="6B3881" w:themeColor="accent1"/>
          <w:right w:val="single" w:sz="8" w:space="0" w:color="6B3881" w:themeColor="accent1"/>
          <w:insideH w:val="single" w:sz="12" w:space="0" w:color="6B3881" w:themeColor="accent1"/>
          <w:insideV w:val="single" w:sz="8" w:space="0" w:color="6B3881" w:themeColor="accent1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A9D0" w:themeFill="accent2"/>
      </w:tcPr>
    </w:tblStylePr>
    <w:tblStylePr w:type="band1Horz">
      <w:tblPr/>
      <w:tcPr>
        <w:shd w:val="clear" w:color="auto" w:fill="D0A9D0" w:themeFill="accent2"/>
      </w:tcPr>
    </w:tblStylePr>
  </w:style>
  <w:style w:type="paragraph" w:customStyle="1" w:styleId="Titel1Brombeer">
    <w:name w:val="Titel_1 Brombeer"/>
    <w:basedOn w:val="Titel1"/>
    <w:next w:val="Standard"/>
    <w:uiPriority w:val="4"/>
    <w:rsid w:val="00C603B4"/>
    <w:rPr>
      <w:color w:val="8C195F" w:themeColor="text2"/>
    </w:rPr>
  </w:style>
  <w:style w:type="paragraph" w:customStyle="1" w:styleId="Titel2Brombeer">
    <w:name w:val="Titel_2 Brombeer"/>
    <w:basedOn w:val="Titel2"/>
    <w:next w:val="Standard"/>
    <w:link w:val="Titel2BrombeerZchn"/>
    <w:uiPriority w:val="4"/>
    <w:rsid w:val="00C603B4"/>
    <w:rPr>
      <w:color w:val="8C195F" w:themeColor="text2"/>
    </w:rPr>
  </w:style>
  <w:style w:type="character" w:customStyle="1" w:styleId="Titel2BrombeerZchn">
    <w:name w:val="Titel_2 Brombeer Zchn"/>
    <w:basedOn w:val="Titel2Zchn"/>
    <w:link w:val="Titel2Brombeer"/>
    <w:uiPriority w:val="4"/>
    <w:rsid w:val="00C603B4"/>
    <w:rPr>
      <w:b/>
      <w:bCs/>
      <w:color w:val="8C195F" w:themeColor="text2"/>
      <w:sz w:val="24"/>
      <w:szCs w:val="24"/>
    </w:rPr>
  </w:style>
  <w:style w:type="paragraph" w:customStyle="1" w:styleId="Titel3Brombeer">
    <w:name w:val="Titel_3 Brombeer"/>
    <w:basedOn w:val="Titel3"/>
    <w:next w:val="Standard"/>
    <w:uiPriority w:val="4"/>
    <w:rsid w:val="00C603B4"/>
    <w:rPr>
      <w:color w:val="8C195F" w:themeColor="text2"/>
    </w:rPr>
  </w:style>
  <w:style w:type="character" w:customStyle="1" w:styleId="Absatznummerierung3Zchn">
    <w:name w:val="Absatznummerierung 3 Zchn"/>
    <w:basedOn w:val="berschrift3Zchn"/>
    <w:link w:val="Absatznummerierung3"/>
    <w:uiPriority w:val="7"/>
    <w:rsid w:val="0047358C"/>
    <w:rPr>
      <w:rFonts w:ascii="Arial" w:eastAsiaTheme="majorEastAsia" w:hAnsi="Arial" w:cstheme="majorBidi"/>
      <w:b w:val="0"/>
      <w:color w:val="000000" w:themeColor="text1"/>
      <w:sz w:val="20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5A256D"/>
    <w:pPr>
      <w:spacing w:after="200" w:line="240" w:lineRule="auto"/>
    </w:pPr>
    <w:rPr>
      <w:i/>
      <w:iCs/>
      <w:color w:val="8C195F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853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853C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853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53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53C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E1AF2"/>
    <w:rPr>
      <w:color w:val="5FBFED" w:themeColor="followedHyperlink"/>
      <w:u w:val="single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3C0B13"/>
    <w:pPr>
      <w:spacing w:after="120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3C0B13"/>
    <w:rPr>
      <w:sz w:val="20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3C0B13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3C0B13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3C0B13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3C0B13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3C0B13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3C0B13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3C0B13"/>
    <w:pPr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3C0B13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3C0B13"/>
    <w:pPr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3C0B13"/>
    <w:rPr>
      <w:rFonts w:ascii="Arial" w:eastAsiaTheme="majorEastAsia" w:hAnsi="Arial" w:cstheme="majorBidi"/>
      <w:b/>
      <w:iCs/>
      <w:sz w:val="20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3C0B13"/>
    <w:pPr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3C0B13"/>
    <w:rPr>
      <w:rFonts w:ascii="Arial" w:eastAsiaTheme="majorEastAsia" w:hAnsi="Arial" w:cstheme="majorBidi"/>
      <w:b/>
      <w:color w:val="000000" w:themeColor="text1"/>
      <w:sz w:val="20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3C0B13"/>
    <w:pPr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3C0B13"/>
    <w:rPr>
      <w:rFonts w:asciiTheme="majorHAnsi" w:eastAsiaTheme="majorEastAsia" w:hAnsiTheme="majorHAnsi" w:cstheme="majorBidi"/>
      <w:color w:val="351C40" w:themeColor="accent1" w:themeShade="7F"/>
      <w:sz w:val="20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3C0B13"/>
    <w:pPr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3C0B13"/>
    <w:rPr>
      <w:rFonts w:asciiTheme="majorHAnsi" w:eastAsiaTheme="majorEastAsia" w:hAnsiTheme="majorHAnsi" w:cstheme="majorBidi"/>
      <w:i/>
      <w:iCs/>
      <w:color w:val="351C40" w:themeColor="accent1" w:themeShade="7F"/>
      <w:sz w:val="20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3C0B13"/>
    <w:pPr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3C0B1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3C0B13"/>
    <w:pPr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3C0B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2627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394CC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94CC8"/>
    <w:pPr>
      <w:spacing w:after="100"/>
      <w:ind w:left="200"/>
    </w:pPr>
  </w:style>
  <w:style w:type="paragraph" w:styleId="Abbildungsverzeichnis">
    <w:name w:val="table of figures"/>
    <w:basedOn w:val="Standard"/>
    <w:next w:val="Standard"/>
    <w:uiPriority w:val="99"/>
    <w:unhideWhenUsed/>
    <w:rsid w:val="00394CC8"/>
    <w:pPr>
      <w:spacing w:after="0"/>
    </w:pPr>
  </w:style>
  <w:style w:type="paragraph" w:styleId="Literaturverzeichnis">
    <w:name w:val="Bibliography"/>
    <w:basedOn w:val="Standard"/>
    <w:next w:val="Standard"/>
    <w:uiPriority w:val="37"/>
    <w:unhideWhenUsed/>
    <w:rsid w:val="00B24BF2"/>
  </w:style>
  <w:style w:type="paragraph" w:styleId="Verzeichnis3">
    <w:name w:val="toc 3"/>
    <w:basedOn w:val="Standard"/>
    <w:next w:val="Standard"/>
    <w:autoRedefine/>
    <w:uiPriority w:val="39"/>
    <w:unhideWhenUsed/>
    <w:rsid w:val="00B24BF2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stch.sharepoint.com/teams/TS-OSTVorlagen/Vorlagen/OST-Kurz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82D60120F24E189E8F01799E527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EEA5A0-809F-41BC-B023-8E10308D646A}"/>
      </w:docPartPr>
      <w:docPartBody>
        <w:p w:rsidR="005A5A07" w:rsidRDefault="00432305">
          <w:pPr>
            <w:pStyle w:val="0B82D60120F24E189E8F01799E527040"/>
          </w:pPr>
          <w:r w:rsidRPr="00AB1321">
            <w:rPr>
              <w:rStyle w:val="Platzhaltertext"/>
            </w:rPr>
            <w:t>[Titel]</w:t>
          </w:r>
        </w:p>
      </w:docPartBody>
    </w:docPart>
    <w:docPart>
      <w:docPartPr>
        <w:name w:val="7E7205AC828243828292DFF120C697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00D4C-D543-4882-B52F-18637E79BBB0}"/>
      </w:docPartPr>
      <w:docPartBody>
        <w:p w:rsidR="005A5A07" w:rsidRDefault="00432305">
          <w:pPr>
            <w:pStyle w:val="7E7205AC828243828292DFF120C6972B"/>
          </w:pPr>
          <w:r w:rsidRPr="00AB1321">
            <w:rPr>
              <w:rStyle w:val="Platzhaltertext"/>
            </w:rPr>
            <w:t>[</w:t>
          </w:r>
          <w:r>
            <w:rPr>
              <w:rStyle w:val="Platzhaltertext"/>
            </w:rPr>
            <w:t>Untertitel</w:t>
          </w:r>
          <w:r w:rsidRPr="00AB1321">
            <w:rPr>
              <w:rStyle w:val="Platzhaltertext"/>
            </w:rPr>
            <w:t>]</w:t>
          </w:r>
        </w:p>
      </w:docPartBody>
    </w:docPart>
    <w:docPart>
      <w:docPartPr>
        <w:name w:val="EFE868F5432142718BEFEE2372643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D2517-F47F-4417-9101-81739A03FEFD}"/>
      </w:docPartPr>
      <w:docPartBody>
        <w:p w:rsidR="00F044E0" w:rsidRDefault="005F6D16" w:rsidP="005F6D16">
          <w:pPr>
            <w:pStyle w:val="EFE868F5432142718BEFEE2372643FAB"/>
          </w:pPr>
          <w:r w:rsidRPr="004F69D8">
            <w:rPr>
              <w:rFonts w:ascii="Arial" w:eastAsia="Arial" w:hAnsi="Arial" w:cs="Times New Roman"/>
              <w:color w:val="808080"/>
              <w:szCs w:val="16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305"/>
    <w:rsid w:val="000230BC"/>
    <w:rsid w:val="000304A0"/>
    <w:rsid w:val="000967B8"/>
    <w:rsid w:val="001240C5"/>
    <w:rsid w:val="001B5452"/>
    <w:rsid w:val="0026178E"/>
    <w:rsid w:val="002634D4"/>
    <w:rsid w:val="002E32C4"/>
    <w:rsid w:val="0034084B"/>
    <w:rsid w:val="003A1E3B"/>
    <w:rsid w:val="003C0054"/>
    <w:rsid w:val="00432305"/>
    <w:rsid w:val="004752EC"/>
    <w:rsid w:val="004B662F"/>
    <w:rsid w:val="005A5A07"/>
    <w:rsid w:val="005F6D16"/>
    <w:rsid w:val="005F7094"/>
    <w:rsid w:val="006B0C4A"/>
    <w:rsid w:val="0070550E"/>
    <w:rsid w:val="0079277A"/>
    <w:rsid w:val="007B1BBB"/>
    <w:rsid w:val="007E57F5"/>
    <w:rsid w:val="008544F4"/>
    <w:rsid w:val="00901F51"/>
    <w:rsid w:val="00933887"/>
    <w:rsid w:val="00983E6B"/>
    <w:rsid w:val="009D637C"/>
    <w:rsid w:val="00A0156D"/>
    <w:rsid w:val="00A2361A"/>
    <w:rsid w:val="00A3402C"/>
    <w:rsid w:val="00AD2C88"/>
    <w:rsid w:val="00B83787"/>
    <w:rsid w:val="00C15065"/>
    <w:rsid w:val="00C8726C"/>
    <w:rsid w:val="00CB22FD"/>
    <w:rsid w:val="00CF4590"/>
    <w:rsid w:val="00DB59F6"/>
    <w:rsid w:val="00DD1E2D"/>
    <w:rsid w:val="00E47965"/>
    <w:rsid w:val="00EB6E03"/>
    <w:rsid w:val="00F044E0"/>
    <w:rsid w:val="00F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D637C"/>
    <w:rPr>
      <w:color w:val="808080"/>
    </w:rPr>
  </w:style>
  <w:style w:type="paragraph" w:customStyle="1" w:styleId="0B82D60120F24E189E8F01799E527040">
    <w:name w:val="0B82D60120F24E189E8F01799E527040"/>
  </w:style>
  <w:style w:type="paragraph" w:customStyle="1" w:styleId="7E7205AC828243828292DFF120C6972B">
    <w:name w:val="7E7205AC828243828292DFF120C6972B"/>
  </w:style>
  <w:style w:type="paragraph" w:customStyle="1" w:styleId="EFE868F5432142718BEFEE2372643FAB">
    <w:name w:val="EFE868F5432142718BEFEE2372643FAB"/>
    <w:rsid w:val="005F6D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ST">
  <a:themeElements>
    <a:clrScheme name="Benutzerdefiniert 1">
      <a:dk1>
        <a:sysClr val="windowText" lastClr="000000"/>
      </a:dk1>
      <a:lt1>
        <a:sysClr val="window" lastClr="FFFFFF"/>
      </a:lt1>
      <a:dk2>
        <a:srgbClr val="8C195F"/>
      </a:dk2>
      <a:lt2>
        <a:srgbClr val="C6C6C6"/>
      </a:lt2>
      <a:accent1>
        <a:srgbClr val="6B3881"/>
      </a:accent1>
      <a:accent2>
        <a:srgbClr val="D0A9D0"/>
      </a:accent2>
      <a:accent3>
        <a:srgbClr val="007E6B"/>
      </a:accent3>
      <a:accent4>
        <a:srgbClr val="A7D5C2"/>
      </a:accent4>
      <a:accent5>
        <a:srgbClr val="C32E15"/>
      </a:accent5>
      <a:accent6>
        <a:srgbClr val="D72864"/>
      </a:accent6>
      <a:hlink>
        <a:srgbClr val="0073B0"/>
      </a:hlink>
      <a:folHlink>
        <a:srgbClr val="5FBFE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8575"/>
        <a:effectLst/>
      </a:spPr>
      <a:bodyPr rtlCol="0" anchor="t"/>
      <a:lstStyle>
        <a:defPPr algn="l">
          <a:defRPr sz="1400" dirty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rmAutofit lnSpcReduction="10000"/>
      </a:bodyPr>
      <a:lstStyle>
        <a:defPPr marL="252000" indent="-252000" algn="l">
          <a:spcAft>
            <a:spcPts val="600"/>
          </a:spcAft>
          <a:buClr>
            <a:schemeClr val="tx2"/>
          </a:buClr>
          <a:buFont typeface="Arial" panose="020B0604020202020204" pitchFamily="34" charset="0"/>
          <a:buChar char="•"/>
          <a:defRPr sz="2000" dirty="0" err="1" smtClean="0">
            <a:ea typeface="Roboto Medium" panose="02000000000000000000" pitchFamily="2" charset="0"/>
          </a:defRPr>
        </a:defPPr>
      </a:lstStyle>
    </a:txDef>
  </a:objectDefaults>
  <a:extraClrSchemeLst>
    <a:extraClrScheme>
      <a:clrScheme name="OST - Farben">
        <a:dk1>
          <a:srgbClr val="191919"/>
        </a:dk1>
        <a:lt1>
          <a:srgbClr val="FFFFFF"/>
        </a:lt1>
        <a:dk2>
          <a:srgbClr val="8C195F"/>
        </a:dk2>
        <a:lt2>
          <a:srgbClr val="D72864"/>
        </a:lt2>
        <a:accent1>
          <a:srgbClr val="56276D"/>
        </a:accent1>
        <a:accent2>
          <a:srgbClr val="C397C4"/>
        </a:accent2>
        <a:accent3>
          <a:srgbClr val="146C58"/>
        </a:accent3>
        <a:accent4>
          <a:srgbClr val="99CCB5"/>
        </a:accent4>
        <a:accent5>
          <a:srgbClr val="B21D19"/>
        </a:accent5>
        <a:accent6>
          <a:srgbClr val="EC867B"/>
        </a:accent6>
        <a:hlink>
          <a:srgbClr val="191919"/>
        </a:hlink>
        <a:folHlink>
          <a:srgbClr val="191919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OST Violett">
      <a:srgbClr val="9560A4"/>
    </a:custClr>
    <a:custClr name="OST Grün">
      <a:srgbClr val="1DAF8E"/>
    </a:custClr>
    <a:custClr name="OST Rot">
      <a:srgbClr val="E84E0F"/>
    </a:custClr>
    <a:custClr name="OST Blau">
      <a:srgbClr val="0086CD"/>
    </a:custClr>
    <a:custClr name="OST Orange">
      <a:srgbClr val="FBBA00"/>
    </a:custClr>
    <a:custClr name="Weiss">
      <a:srgbClr val="FFFFFF"/>
    </a:custClr>
    <a:custClr name="Weiss">
      <a:srgbClr val="FFFFFF"/>
    </a:custClr>
    <a:custClr name="OST Schwarz">
      <a:srgbClr val="191919"/>
    </a:custClr>
    <a:custClr name="OST Brombeer">
      <a:srgbClr val="8C195F"/>
    </a:custClr>
    <a:custClr name="OST Himbeer">
      <a:srgbClr val="D72864"/>
    </a:custClr>
    <a:custClr name="OST Dunkelviolett">
      <a:srgbClr val="6B3881"/>
    </a:custClr>
    <a:custClr name="OST Dunkelgrün">
      <a:srgbClr val="007E6B"/>
    </a:custClr>
    <a:custClr name="OST Dunkelrot">
      <a:srgbClr val="C32E15"/>
    </a:custClr>
    <a:custClr name="OST Dunkelblau">
      <a:srgbClr val="0073B0"/>
    </a:custClr>
    <a:custClr name="OST Dunkelorange">
      <a:srgbClr val="D18F00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OST Hellviolett">
      <a:srgbClr val="D0A9D0"/>
    </a:custClr>
    <a:custClr name="OST Hellgrün">
      <a:srgbClr val="A7D5C2"/>
    </a:custClr>
    <a:custClr name="OST Hellrot">
      <a:srgbClr val="F39A8B"/>
    </a:custClr>
    <a:custClr name="OST Hellblau">
      <a:srgbClr val="5FBFED"/>
    </a:custClr>
    <a:custClr name="OST Hellorange">
      <a:srgbClr val="FDD6A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OST" id="{346B4F04-AF7B-4800-A2AC-4B72139B1D6C}" vid="{89E028E0-94EE-43B1-876B-62DEE373A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2C9BA7D31A54D8D49C57462F6F49F" ma:contentTypeVersion="4" ma:contentTypeDescription="Ein neues Dokument erstellen." ma:contentTypeScope="" ma:versionID="91532d801758fd9fd35dbd571cc2e68d">
  <xsd:schema xmlns:xsd="http://www.w3.org/2001/XMLSchema" xmlns:xs="http://www.w3.org/2001/XMLSchema" xmlns:p="http://schemas.microsoft.com/office/2006/metadata/properties" xmlns:ns2="836fdef4-d323-4728-b9c8-db1b2ba3eb44" xmlns:ns3="f32a0372-9749-4d12-8c96-d2a077a726c4" targetNamespace="http://schemas.microsoft.com/office/2006/metadata/properties" ma:root="true" ma:fieldsID="f89bd5fdf839d37c512d476204434978" ns2:_="" ns3:_="">
    <xsd:import namespace="836fdef4-d323-4728-b9c8-db1b2ba3eb44"/>
    <xsd:import namespace="f32a0372-9749-4d12-8c96-d2a077a72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def4-d323-4728-b9c8-db1b2ba3e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a0372-9749-4d12-8c96-d2a077a72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Hel20</b:Tag>
    <b:SourceType>Book</b:SourceType>
    <b:Guid>{097D2408-EA3A-4572-94B3-771CAA15C516}</b:Guid>
    <b:Author>
      <b:Author>
        <b:NameList>
          <b:Person>
            <b:Last>Helmut Schüle</b:Last>
            <b:First>Peter</b:First>
            <b:Middle>Eyerer</b:Middle>
          </b:Person>
        </b:NameList>
      </b:Author>
    </b:Author>
    <b:Title>Polymer Engineering 2</b:Title>
    <b:Year>2020</b:Year>
    <b:Publisher>Springer</b:Publisher>
    <b:RefOrder>1</b:RefOrder>
  </b:Source>
  <b:Source>
    <b:Tag>Kla14</b:Tag>
    <b:SourceType>Book</b:SourceType>
    <b:Guid>{3257DA31-DD73-4389-A852-CC718715B0E0}</b:Guid>
    <b:Author>
      <b:Author>
        <b:NameList>
          <b:Person>
            <b:Last>Klaus Feldmann</b:Last>
            <b:First>Volker</b:First>
            <b:Middle>Schöppner, Günter Spur</b:Middle>
          </b:Person>
        </b:NameList>
      </b:Author>
    </b:Author>
    <b:Title>Handbuch Fügen, Handhaben und Montieren</b:Title>
    <b:Year>2014</b:Year>
    <b:Publisher>Carl Hanser Verlag GmbH &amp; Co. KG</b:Publisher>
    <b:RefOrder>2</b:RefOrder>
  </b:Source>
  <b:Source>
    <b:Tag>Alf15</b:Tag>
    <b:SourceType>Book</b:SourceType>
    <b:Guid>{4CA70E7A-5CB4-4B72-9837-7C3B6DF0132C}</b:Guid>
    <b:Author>
      <b:Author>
        <b:NameList>
          <b:Person>
            <b:Last>Alfred Böge</b:Last>
            <b:First>Wolfgang</b:First>
            <b:Middle>Böge</b:Middle>
          </b:Person>
        </b:NameList>
      </b:Author>
    </b:Author>
    <b:Title>Formeln und Tabellen Maschinenbau</b:Title>
    <b:Year>2015</b:Year>
    <b:Publisher>Springer Vieweg</b:Publisher>
    <b:RefOrder>4</b:RefOrder>
  </b:Source>
  <b:Source>
    <b:Tag>bergzeit</b:Tag>
    <b:SourceType>InternetSite</b:SourceType>
    <b:Guid>{14180F57-C74C-4936-81E8-54DA7F25DC76}</b:Guid>
    <b:Title>www.bergzeit.ch</b:Title>
    <b:YearAccessed>2023</b:YearAccessed>
    <b:MonthAccessed>07</b:MonthAccessed>
    <b:DayAccessed>03</b:DayAccessed>
    <b:URL>www.bergzeit.ch</b:URL>
    <b:RefOrder>3</b:RefOrder>
  </b:Source>
  <b:Source>
    <b:Tag>DGM23</b:Tag>
    <b:SourceType>InternetSite</b:SourceType>
    <b:Guid>{A18BB7DF-F5E0-47D1-905B-4535C1B8604C}</b:Guid>
    <b:Title>DGMF</b:Title>
    <b:YearAccessed>2023</b:YearAccessed>
    <b:MonthAccessed>07</b:MonthAccessed>
    <b:DayAccessed>03</b:DayAccessed>
    <b:URL>https://www.dgmfmoldclamps.com/de/summary-of-50-injection-mold-structure-operation-dynamic-diagrams/</b:URL>
    <b:RefOrder>6</b:RefOrder>
  </b:Source>
  <b:Source>
    <b:Tag>KRV23</b:Tag>
    <b:SourceType>InternetSite</b:SourceType>
    <b:Guid>{12131CC5-CB97-4E8B-BC23-89839A0120E4}</b:Guid>
    <b:Title>KRV</b:Title>
    <b:YearAccessed>2023</b:YearAccessed>
    <b:MonthAccessed>07</b:MonthAccessed>
    <b:DayAccessed>04</b:DayAccessed>
    <b:URL>https://www.krv.de/wissen/definition-6</b:URL>
    <b:RefOrder>5</b:RefOrder>
  </b:Source>
</b:Sources>
</file>

<file path=customXml/itemProps1.xml><?xml version="1.0" encoding="utf-8"?>
<ds:datastoreItem xmlns:ds="http://schemas.openxmlformats.org/officeDocument/2006/customXml" ds:itemID="{87475D9F-F378-43C8-BA1C-E4A0279AB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fdef4-d323-4728-b9c8-db1b2ba3eb44"/>
    <ds:schemaRef ds:uri="f32a0372-9749-4d12-8c96-d2a077a72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853C0-6AE3-4D85-8C93-910F3807A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1A1F7-BF2B-42EE-BF06-533AB6E99336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32a0372-9749-4d12-8c96-d2a077a726c4"/>
    <ds:schemaRef ds:uri="836fdef4-d323-4728-b9c8-db1b2ba3eb44"/>
  </ds:schemaRefs>
</ds:datastoreItem>
</file>

<file path=customXml/itemProps4.xml><?xml version="1.0" encoding="utf-8"?>
<ds:datastoreItem xmlns:ds="http://schemas.openxmlformats.org/officeDocument/2006/customXml" ds:itemID="{A3995281-E5CF-4F22-BDA0-05FE9128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OST-Kurzbericht.dotx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Lösung Handrechnung</vt:lpstr>
    </vt:vector>
  </TitlesOfParts>
  <Company>OST – Ostschweizer Fachhochschule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Lösung Handrechnung</dc:title>
  <dc:subject>ITBO Modul</dc:subject>
  <dc:creator>Leonie Zellweger</dc:creator>
  <cp:keywords/>
  <dc:description/>
  <cp:lastModifiedBy>Roland Egli</cp:lastModifiedBy>
  <cp:revision>11</cp:revision>
  <cp:lastPrinted>2022-11-11T10:08:00Z</cp:lastPrinted>
  <dcterms:created xsi:type="dcterms:W3CDTF">2023-07-04T06:52:00Z</dcterms:created>
  <dcterms:modified xsi:type="dcterms:W3CDTF">2024-02-06T15:02:00Z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0x0101002902C9BA7D31A54D8D49C57462F6F49F</vt:lpwstr>
  </property>
  <property fmtid="{D5CDD505-2E9C-101B-9397-08002B2CF9AE}" pid="3" name="CitaviDocumentProperty_8">
    <vt:lpwstr>C:\Users\leonie.zellweger\OneDrive - OST\Dokumente\Citavi 6\Projects\ITBO1\ITBO1.ctv6</vt:lpwstr>
  </property>
  <property fmtid="{D5CDD505-2E9C-101B-9397-08002B2CF9AE}" pid="4" name="CitaviDocumentProperty_7">
    <vt:lpwstr>ITBO1</vt:lpwstr>
  </property>
  <property fmtid="{D5CDD505-2E9C-101B-9397-08002B2CF9AE}" pid="5" name="CitaviDocumentProperty_0">
    <vt:lpwstr>f1ed8f7d-1c65-4f06-ad48-3e96e725bea1</vt:lpwstr>
  </property>
  <property fmtid="{D5CDD505-2E9C-101B-9397-08002B2CF9AE}" pid="6" name="CitaviDocumentProperty_6">
    <vt:lpwstr>True</vt:lpwstr>
  </property>
  <property fmtid="{D5CDD505-2E9C-101B-9397-08002B2CF9AE}" pid="7" name="CitaviDocumentProperty_1">
    <vt:lpwstr>6.14.0.0</vt:lpwstr>
  </property>
</Properties>
</file>