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1658A" w14:textId="59501D02" w:rsidR="00537107" w:rsidRDefault="00000000" w:rsidP="003762D0">
      <w:pPr>
        <w:pStyle w:val="Haupttitel"/>
      </w:pPr>
      <w:sdt>
        <w:sdtPr>
          <w:rPr>
            <w:rFonts w:asciiTheme="majorHAnsi" w:hAnsiTheme="majorHAnsi" w:cs="Arial"/>
            <w:sz w:val="48"/>
          </w:rPr>
          <w:alias w:val="Bitte Haupttitel eingeben"/>
          <w:tag w:val=""/>
          <w:id w:val="503788625"/>
          <w:lock w:val="sdtLocked"/>
          <w:placeholder>
            <w:docPart w:val="B6D968E2349A4B02B53AEF0377D2789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FA6DB1">
            <w:rPr>
              <w:rFonts w:asciiTheme="majorHAnsi" w:hAnsiTheme="majorHAnsi" w:cs="Arial"/>
              <w:sz w:val="48"/>
            </w:rPr>
            <w:t>Prüfungsmaterialien</w:t>
          </w:r>
        </w:sdtContent>
      </w:sdt>
    </w:p>
    <w:p w14:paraId="5876A123" w14:textId="285FAB0A" w:rsidR="00946E5A" w:rsidRPr="00946E5A" w:rsidRDefault="00000000" w:rsidP="00946E5A">
      <w:pPr>
        <w:pStyle w:val="Untertitel"/>
        <w:spacing w:line="480" w:lineRule="auto"/>
        <w:rPr>
          <w:rFonts w:asciiTheme="majorHAnsi" w:hAnsiTheme="majorHAnsi" w:cs="Arial"/>
          <w:b/>
          <w:bCs/>
          <w:sz w:val="24"/>
          <w:szCs w:val="28"/>
        </w:rPr>
      </w:pPr>
      <w:sdt>
        <w:sdtPr>
          <w:rPr>
            <w:rFonts w:asciiTheme="majorHAnsi" w:hAnsiTheme="majorHAnsi" w:cs="Arial"/>
            <w:b/>
            <w:bCs/>
            <w:sz w:val="24"/>
            <w:szCs w:val="28"/>
          </w:rPr>
          <w:alias w:val="Bitte Untertitel eingeben"/>
          <w:tag w:val=""/>
          <w:id w:val="-560249738"/>
          <w:lock w:val="sdtLocked"/>
          <w:placeholder>
            <w:docPart w:val="645B571E438A40A8904F0069CB6E0E0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946E5A">
            <w:rPr>
              <w:rFonts w:asciiTheme="majorHAnsi" w:hAnsiTheme="majorHAnsi" w:cs="Arial"/>
              <w:b/>
              <w:bCs/>
              <w:sz w:val="24"/>
              <w:szCs w:val="28"/>
            </w:rPr>
            <w:t>ITBO-Modul</w:t>
          </w:r>
        </w:sdtContent>
      </w:sdt>
    </w:p>
    <w:p w14:paraId="1C29A363" w14:textId="298357CE" w:rsidR="00946E5A" w:rsidRPr="00946E5A" w:rsidRDefault="00946E5A" w:rsidP="00060430">
      <w:pPr>
        <w:spacing w:after="0"/>
        <w:jc w:val="both"/>
        <w:rPr>
          <w:b/>
          <w:bCs/>
          <w:color w:val="8C195F" w:themeColor="text2"/>
          <w:sz w:val="22"/>
          <w:szCs w:val="24"/>
        </w:rPr>
      </w:pPr>
      <w:r w:rsidRPr="00946E5A">
        <w:rPr>
          <w:b/>
          <w:bCs/>
          <w:color w:val="8C195F" w:themeColor="text2"/>
          <w:sz w:val="22"/>
          <w:szCs w:val="24"/>
        </w:rPr>
        <w:t>Aufgabe</w:t>
      </w:r>
    </w:p>
    <w:p w14:paraId="7D9D4F4C" w14:textId="1176BA47" w:rsidR="00060430" w:rsidRDefault="00060430" w:rsidP="00060430">
      <w:pPr>
        <w:spacing w:after="0"/>
        <w:jc w:val="both"/>
        <w:rPr>
          <w:rFonts w:ascii="Arial" w:hAnsi="Arial" w:cs="Arial"/>
        </w:rPr>
      </w:pPr>
      <w:r>
        <w:t>Die OST</w:t>
      </w:r>
      <w:r w:rsidRPr="00B0092D">
        <w:t xml:space="preserve"> hat einen Innovationspreis intern ausgeschrieben. Gekürt werden Ideen</w:t>
      </w:r>
      <w:r>
        <w:t xml:space="preserve"> für </w:t>
      </w:r>
      <w:r>
        <w:rPr>
          <w:rFonts w:ascii="Arial" w:hAnsi="Arial" w:cs="Arial"/>
        </w:rPr>
        <w:t>weitere Funktionen des OST-Gadget, die das Gadget für den Verkauf attraktiv machen</w:t>
      </w:r>
      <w:r w:rsidRPr="00B0092D">
        <w:t>.</w:t>
      </w:r>
      <w:r>
        <w:t xml:space="preserve"> Die neuen Funktionen </w:t>
      </w:r>
      <w:r w:rsidR="003A3AEE">
        <w:t>müssen</w:t>
      </w:r>
      <w:r>
        <w:t xml:space="preserve"> </w:t>
      </w:r>
      <w:r>
        <w:rPr>
          <w:rFonts w:ascii="Arial" w:hAnsi="Arial" w:cs="Arial"/>
        </w:rPr>
        <w:t>mit der jetzigen Ladegerät-Funktion kompatibel sein.</w:t>
      </w:r>
    </w:p>
    <w:p w14:paraId="16F824D3" w14:textId="77777777" w:rsidR="00060430" w:rsidRDefault="00060430" w:rsidP="00060430">
      <w:pPr>
        <w:spacing w:after="0"/>
        <w:jc w:val="both"/>
      </w:pPr>
      <w:r w:rsidRPr="00B0092D">
        <w:t>Sie nehmen an de</w:t>
      </w:r>
      <w:r>
        <w:t>m</w:t>
      </w:r>
      <w:r w:rsidRPr="00B0092D">
        <w:t xml:space="preserve"> Wettbewerb teil. Dafür müssen Sie </w:t>
      </w:r>
      <w:r>
        <w:t>eine fachübergreifende Preiskommission</w:t>
      </w:r>
      <w:r w:rsidRPr="00B0092D">
        <w:t xml:space="preserve"> in einem Pitch von Ihrer Idee überzeugen.</w:t>
      </w:r>
      <w:r>
        <w:t xml:space="preserve"> </w:t>
      </w:r>
    </w:p>
    <w:p w14:paraId="48A98333" w14:textId="77777777" w:rsidR="00060430" w:rsidRPr="00B0092D" w:rsidRDefault="00060430" w:rsidP="00060430">
      <w:pPr>
        <w:spacing w:after="0"/>
        <w:jc w:val="both"/>
      </w:pPr>
      <w:r>
        <w:t xml:space="preserve">In Gruppen erarbeiten Sie potenziellen weiteren Funktionen des Geräts und recherchieren die technischen Spezifizierungen davon. Der Pitch-Vortrag ist jedoch eine Einzelleistung (sowohl Vorbereiten als auch Halten der Präsentation). </w:t>
      </w:r>
    </w:p>
    <w:p w14:paraId="2A1B1F7C" w14:textId="77777777" w:rsidR="00060430" w:rsidRDefault="00060430" w:rsidP="00060430">
      <w:pPr>
        <w:spacing w:after="0"/>
        <w:rPr>
          <w:b/>
          <w:bCs/>
        </w:rPr>
      </w:pPr>
    </w:p>
    <w:p w14:paraId="522290EB" w14:textId="268691CD" w:rsidR="00060430" w:rsidRPr="00551CC1" w:rsidRDefault="00060430" w:rsidP="00060430">
      <w:pPr>
        <w:spacing w:after="0"/>
        <w:rPr>
          <w:sz w:val="22"/>
          <w:szCs w:val="24"/>
        </w:rPr>
      </w:pPr>
      <w:r w:rsidRPr="006F00D6">
        <w:rPr>
          <w:b/>
          <w:bCs/>
          <w:color w:val="8C195F" w:themeColor="text2"/>
          <w:sz w:val="22"/>
          <w:szCs w:val="24"/>
        </w:rPr>
        <w:t>Form</w:t>
      </w:r>
      <w:r w:rsidRPr="006F00D6">
        <w:rPr>
          <w:b/>
          <w:bCs/>
          <w:sz w:val="22"/>
          <w:szCs w:val="24"/>
        </w:rPr>
        <w:t xml:space="preserve"> </w:t>
      </w:r>
    </w:p>
    <w:p w14:paraId="131E61D0" w14:textId="77777777" w:rsidR="00060430" w:rsidRDefault="00060430" w:rsidP="00060430">
      <w:pPr>
        <w:spacing w:after="0"/>
      </w:pPr>
      <w:r w:rsidRPr="00B0092D">
        <w:t>Pitch-Vortrag</w:t>
      </w:r>
      <w:r>
        <w:t xml:space="preserve">, Einzelarbeit </w:t>
      </w:r>
    </w:p>
    <w:p w14:paraId="0F9B2542" w14:textId="77777777" w:rsidR="00060430" w:rsidRDefault="00060430" w:rsidP="00060430">
      <w:pPr>
        <w:spacing w:after="0"/>
      </w:pPr>
    </w:p>
    <w:p w14:paraId="4DF10D66" w14:textId="77777777" w:rsidR="00060430" w:rsidRPr="00B0092D" w:rsidRDefault="00060430" w:rsidP="00060430">
      <w:pPr>
        <w:spacing w:after="0"/>
      </w:pPr>
      <w:r w:rsidRPr="00B0092D">
        <w:t>Setzt sich zusammen aus:</w:t>
      </w:r>
    </w:p>
    <w:p w14:paraId="7C0520BB" w14:textId="56E9B076" w:rsidR="00060430" w:rsidRPr="00574BA1" w:rsidRDefault="00060430" w:rsidP="00551CC1">
      <w:pPr>
        <w:numPr>
          <w:ilvl w:val="0"/>
          <w:numId w:val="26"/>
        </w:numPr>
        <w:spacing w:after="0"/>
      </w:pPr>
      <w:r w:rsidRPr="00574BA1">
        <w:t xml:space="preserve">Mündlicher Präsentation </w:t>
      </w:r>
      <w:r>
        <w:t>(</w:t>
      </w:r>
      <w:r w:rsidR="00BF5944">
        <w:t>4-</w:t>
      </w:r>
      <w:r>
        <w:t>5 Minuten</w:t>
      </w:r>
      <w:r w:rsidR="00551CC1">
        <w:t>)</w:t>
      </w:r>
      <w:r>
        <w:t xml:space="preserve"> </w:t>
      </w:r>
    </w:p>
    <w:p w14:paraId="64F0F809" w14:textId="28E158DC" w:rsidR="00060430" w:rsidRDefault="00060430" w:rsidP="00551CC1">
      <w:pPr>
        <w:numPr>
          <w:ilvl w:val="1"/>
          <w:numId w:val="26"/>
        </w:numPr>
        <w:tabs>
          <w:tab w:val="clear" w:pos="1440"/>
        </w:tabs>
        <w:spacing w:after="0"/>
        <w:ind w:left="709" w:hanging="283"/>
      </w:pPr>
      <w:r w:rsidRPr="00497B69">
        <w:t xml:space="preserve">Handout </w:t>
      </w:r>
      <w:r w:rsidR="00551CC1">
        <w:t>(</w:t>
      </w:r>
      <w:r w:rsidRPr="00497B69">
        <w:t>1</w:t>
      </w:r>
      <w:r>
        <w:t>-2</w:t>
      </w:r>
      <w:r w:rsidRPr="00497B69">
        <w:t xml:space="preserve"> Seite</w:t>
      </w:r>
      <w:r>
        <w:t>n</w:t>
      </w:r>
      <w:r w:rsidRPr="00302748">
        <w:t>, im Fliesstext</w:t>
      </w:r>
      <w:r w:rsidR="00551CC1">
        <w:t>)</w:t>
      </w:r>
    </w:p>
    <w:p w14:paraId="269832FA" w14:textId="31B2FE33" w:rsidR="00060430" w:rsidRDefault="00060430" w:rsidP="00551CC1">
      <w:pPr>
        <w:pStyle w:val="Listenabsatz"/>
        <w:numPr>
          <w:ilvl w:val="1"/>
          <w:numId w:val="26"/>
        </w:numPr>
        <w:tabs>
          <w:tab w:val="clear" w:pos="1440"/>
        </w:tabs>
        <w:spacing w:after="0"/>
        <w:ind w:left="709" w:hanging="283"/>
      </w:pPr>
      <w:r>
        <w:t>Visualisierung</w:t>
      </w:r>
      <w:r w:rsidR="00551CC1">
        <w:t xml:space="preserve"> (</w:t>
      </w:r>
      <w:r>
        <w:t>z.B. Slideshow, Objekt, Infografik, Flipchart usw.</w:t>
      </w:r>
      <w:r w:rsidR="00551CC1">
        <w:t>)</w:t>
      </w:r>
    </w:p>
    <w:p w14:paraId="6A329408" w14:textId="77777777" w:rsidR="00060430" w:rsidRDefault="00060430" w:rsidP="00060430">
      <w:pPr>
        <w:spacing w:after="0"/>
        <w:rPr>
          <w:b/>
        </w:rPr>
      </w:pPr>
    </w:p>
    <w:p w14:paraId="30107B7C" w14:textId="22053F63" w:rsidR="00060430" w:rsidRPr="00551CC1" w:rsidRDefault="00060430" w:rsidP="00060430">
      <w:pPr>
        <w:spacing w:after="0"/>
        <w:rPr>
          <w:b/>
          <w:color w:val="8C195F" w:themeColor="text2"/>
          <w:sz w:val="22"/>
          <w:szCs w:val="24"/>
        </w:rPr>
      </w:pPr>
      <w:r w:rsidRPr="006F00D6">
        <w:rPr>
          <w:b/>
          <w:color w:val="8C195F" w:themeColor="text2"/>
          <w:sz w:val="22"/>
          <w:szCs w:val="24"/>
        </w:rPr>
        <w:t>Beispiel</w:t>
      </w:r>
    </w:p>
    <w:p w14:paraId="035DFF05" w14:textId="77777777" w:rsidR="00060430" w:rsidRPr="00004EBC" w:rsidRDefault="00060430" w:rsidP="00060430">
      <w:pPr>
        <w:spacing w:after="0"/>
      </w:pPr>
      <w:r w:rsidRPr="00004EBC">
        <w:t>Sie</w:t>
      </w:r>
      <w:r>
        <w:t xml:space="preserve"> wollen das bestehende OST-Gadget mit einer Lampenfunktion ausstatten:</w:t>
      </w:r>
    </w:p>
    <w:p w14:paraId="480D146B" w14:textId="77777777" w:rsidR="00060430" w:rsidRPr="00004EBC" w:rsidRDefault="00060430" w:rsidP="00060430">
      <w:pPr>
        <w:numPr>
          <w:ilvl w:val="1"/>
          <w:numId w:val="27"/>
        </w:numPr>
        <w:spacing w:after="0"/>
      </w:pPr>
      <w:r w:rsidRPr="00004EBC">
        <w:t xml:space="preserve">Warum braucht </w:t>
      </w:r>
      <w:r>
        <w:t>man ein Ladegerät mit Lampenfunktion?</w:t>
      </w:r>
    </w:p>
    <w:p w14:paraId="38D53027" w14:textId="77777777" w:rsidR="00060430" w:rsidRPr="00004EBC" w:rsidRDefault="00060430" w:rsidP="00060430">
      <w:pPr>
        <w:numPr>
          <w:ilvl w:val="1"/>
          <w:numId w:val="27"/>
        </w:numPr>
        <w:spacing w:after="0"/>
      </w:pPr>
      <w:r w:rsidRPr="00004EBC">
        <w:t xml:space="preserve">Was ist der Stand der Technik? Welche technischen Eigenschaften hat </w:t>
      </w:r>
      <w:r>
        <w:t>eine solche Lampe</w:t>
      </w:r>
      <w:r w:rsidRPr="00004EBC">
        <w:t xml:space="preserve">? Wie baut man </w:t>
      </w:r>
      <w:r>
        <w:t>sie</w:t>
      </w:r>
      <w:r w:rsidRPr="00004EBC">
        <w:t xml:space="preserve"> in das </w:t>
      </w:r>
      <w:r>
        <w:t>Gadget</w:t>
      </w:r>
      <w:r w:rsidRPr="00004EBC">
        <w:t xml:space="preserve"> ein?</w:t>
      </w:r>
    </w:p>
    <w:p w14:paraId="65A5157E" w14:textId="77777777" w:rsidR="00060430" w:rsidRPr="00004EBC" w:rsidRDefault="00060430" w:rsidP="00060430">
      <w:pPr>
        <w:numPr>
          <w:ilvl w:val="1"/>
          <w:numId w:val="27"/>
        </w:numPr>
        <w:spacing w:after="0"/>
      </w:pPr>
      <w:r w:rsidRPr="00004EBC">
        <w:t xml:space="preserve">Welche Folgen für </w:t>
      </w:r>
      <w:r>
        <w:t>den Verkauf</w:t>
      </w:r>
      <w:r w:rsidRPr="00004EBC">
        <w:t xml:space="preserve"> erwarten Sie von dieser </w:t>
      </w:r>
      <w:r>
        <w:t>neuen Ausstattung</w:t>
      </w:r>
      <w:r w:rsidRPr="00004EBC">
        <w:t>?</w:t>
      </w:r>
    </w:p>
    <w:p w14:paraId="09366E00" w14:textId="77777777" w:rsidR="00060430" w:rsidRDefault="00060430" w:rsidP="00060430">
      <w:pPr>
        <w:spacing w:after="0"/>
      </w:pPr>
    </w:p>
    <w:p w14:paraId="0826A6B5" w14:textId="77777777" w:rsidR="00060430" w:rsidRDefault="00060430" w:rsidP="00060430">
      <w:pPr>
        <w:spacing w:after="0"/>
      </w:pPr>
      <w:r>
        <w:t>Mögliche Visualisierungen: Slideshow, Zeichnung vom Gerät mit Lampe aufhängen und kommentieren.</w:t>
      </w:r>
    </w:p>
    <w:p w14:paraId="59572AA2" w14:textId="77777777" w:rsidR="00060430" w:rsidRDefault="00060430" w:rsidP="00551CC1">
      <w:pPr>
        <w:pStyle w:val="ostText"/>
        <w:spacing w:after="40" w:line="276" w:lineRule="auto"/>
        <w:ind w:right="-1419"/>
        <w:rPr>
          <w:b/>
          <w:color w:val="8C195F"/>
          <w:sz w:val="22"/>
        </w:rPr>
      </w:pPr>
    </w:p>
    <w:p w14:paraId="51D2BB15" w14:textId="064CE3B2" w:rsidR="00060430" w:rsidRDefault="00060430" w:rsidP="00551CC1">
      <w:pPr>
        <w:pStyle w:val="ostText"/>
        <w:spacing w:after="40" w:line="276" w:lineRule="auto"/>
        <w:ind w:right="-2"/>
        <w:rPr>
          <w:b/>
          <w:color w:val="8C195F"/>
          <w:sz w:val="22"/>
        </w:rPr>
      </w:pPr>
      <w:r>
        <w:rPr>
          <w:b/>
          <w:color w:val="8C195F"/>
          <w:sz w:val="22"/>
        </w:rPr>
        <w:t xml:space="preserve">Aufbau Pitch-Vortrag </w:t>
      </w:r>
    </w:p>
    <w:p w14:paraId="1C5FED7F" w14:textId="77777777" w:rsidR="00060430" w:rsidRPr="00757553" w:rsidRDefault="00060430" w:rsidP="00060430">
      <w:pPr>
        <w:pStyle w:val="ostText"/>
        <w:numPr>
          <w:ilvl w:val="0"/>
          <w:numId w:val="28"/>
        </w:numPr>
        <w:spacing w:after="40" w:line="276" w:lineRule="auto"/>
        <w:ind w:right="-2"/>
        <w:rPr>
          <w:bCs/>
          <w:szCs w:val="18"/>
        </w:rPr>
      </w:pPr>
      <w:r w:rsidRPr="00757553">
        <w:rPr>
          <w:bCs/>
          <w:szCs w:val="18"/>
        </w:rPr>
        <w:t>Selbstvorstellung</w:t>
      </w:r>
    </w:p>
    <w:p w14:paraId="2726F296" w14:textId="77777777" w:rsidR="00060430" w:rsidRPr="00757553" w:rsidRDefault="00060430" w:rsidP="00060430">
      <w:pPr>
        <w:pStyle w:val="ostText"/>
        <w:numPr>
          <w:ilvl w:val="0"/>
          <w:numId w:val="28"/>
        </w:numPr>
        <w:spacing w:after="40" w:line="276" w:lineRule="auto"/>
        <w:ind w:right="-2"/>
        <w:rPr>
          <w:bCs/>
          <w:szCs w:val="18"/>
        </w:rPr>
      </w:pPr>
      <w:r w:rsidRPr="00757553">
        <w:rPr>
          <w:bCs/>
          <w:szCs w:val="18"/>
        </w:rPr>
        <w:t xml:space="preserve">Einleitung: Golden Circle </w:t>
      </w:r>
      <w:r>
        <w:rPr>
          <w:bCs/>
          <w:szCs w:val="18"/>
        </w:rPr>
        <w:t xml:space="preserve">(mit </w:t>
      </w:r>
      <w:r w:rsidRPr="00757553">
        <w:rPr>
          <w:bCs/>
          <w:szCs w:val="18"/>
        </w:rPr>
        <w:t>Einleitungstechniken</w:t>
      </w:r>
      <w:r>
        <w:rPr>
          <w:bCs/>
          <w:szCs w:val="18"/>
        </w:rPr>
        <w:t>)</w:t>
      </w:r>
    </w:p>
    <w:p w14:paraId="1C3528FB" w14:textId="77777777" w:rsidR="00060430" w:rsidRPr="00757553" w:rsidRDefault="00060430" w:rsidP="00060430">
      <w:pPr>
        <w:pStyle w:val="ostText"/>
        <w:numPr>
          <w:ilvl w:val="0"/>
          <w:numId w:val="28"/>
        </w:numPr>
        <w:spacing w:after="40" w:line="276" w:lineRule="auto"/>
        <w:ind w:right="-2"/>
        <w:rPr>
          <w:bCs/>
          <w:szCs w:val="18"/>
        </w:rPr>
      </w:pPr>
      <w:r w:rsidRPr="00757553">
        <w:rPr>
          <w:bCs/>
          <w:szCs w:val="18"/>
        </w:rPr>
        <w:t>Hauptteil</w:t>
      </w:r>
      <w:r>
        <w:rPr>
          <w:bCs/>
          <w:szCs w:val="18"/>
        </w:rPr>
        <w:t xml:space="preserve">: </w:t>
      </w:r>
      <w:r w:rsidRPr="00757553">
        <w:rPr>
          <w:bCs/>
          <w:szCs w:val="18"/>
        </w:rPr>
        <w:t xml:space="preserve">Beschreibung des Produkts, dessen Funktionsweise und Unterschiede zu den bestehenden Produkten, Risiken und Vorteile für </w:t>
      </w:r>
      <w:r>
        <w:rPr>
          <w:bCs/>
          <w:szCs w:val="18"/>
        </w:rPr>
        <w:t>die OST</w:t>
      </w:r>
      <w:r w:rsidRPr="00757553">
        <w:rPr>
          <w:bCs/>
          <w:szCs w:val="18"/>
        </w:rPr>
        <w:t>, Infos zur Entwicklung oder Verkauf</w:t>
      </w:r>
    </w:p>
    <w:p w14:paraId="343F7122" w14:textId="3A3F3210" w:rsidR="00551CC1" w:rsidRPr="00946E5A" w:rsidRDefault="00060430" w:rsidP="00551CC1">
      <w:pPr>
        <w:pStyle w:val="ostText"/>
        <w:numPr>
          <w:ilvl w:val="0"/>
          <w:numId w:val="28"/>
        </w:numPr>
        <w:spacing w:after="40" w:line="276" w:lineRule="auto"/>
        <w:ind w:right="-2"/>
        <w:rPr>
          <w:bCs/>
          <w:szCs w:val="18"/>
        </w:rPr>
      </w:pPr>
      <w:r w:rsidRPr="00757553">
        <w:rPr>
          <w:bCs/>
          <w:szCs w:val="18"/>
        </w:rPr>
        <w:t>Schluss</w:t>
      </w:r>
    </w:p>
    <w:p w14:paraId="4496D9EC" w14:textId="77777777" w:rsidR="00551CC1" w:rsidRPr="00551CC1" w:rsidRDefault="00551CC1" w:rsidP="00551CC1">
      <w:pPr>
        <w:pStyle w:val="ostText"/>
        <w:spacing w:after="40" w:line="276" w:lineRule="auto"/>
        <w:ind w:right="-2"/>
        <w:rPr>
          <w:bCs/>
          <w:szCs w:val="18"/>
        </w:rPr>
      </w:pPr>
    </w:p>
    <w:p w14:paraId="6D5A995C" w14:textId="7D24AA89" w:rsidR="00060430" w:rsidRDefault="00060430" w:rsidP="00551CC1">
      <w:pPr>
        <w:pStyle w:val="ostText"/>
        <w:spacing w:after="40" w:line="276" w:lineRule="auto"/>
        <w:ind w:right="-2"/>
        <w:rPr>
          <w:b/>
          <w:color w:val="8C195F"/>
          <w:sz w:val="22"/>
        </w:rPr>
      </w:pPr>
      <w:r>
        <w:rPr>
          <w:b/>
          <w:color w:val="8C195F"/>
          <w:sz w:val="22"/>
        </w:rPr>
        <w:t>Hinweise und Aufbau Handout</w:t>
      </w:r>
    </w:p>
    <w:p w14:paraId="47BA4287" w14:textId="77777777" w:rsidR="00060430" w:rsidRPr="00301B94" w:rsidRDefault="00060430" w:rsidP="00060430">
      <w:pPr>
        <w:pStyle w:val="ostText"/>
        <w:spacing w:after="40" w:line="276" w:lineRule="auto"/>
        <w:ind w:left="426" w:right="-2"/>
        <w:rPr>
          <w:bCs/>
        </w:rPr>
      </w:pPr>
      <w:r w:rsidRPr="00301B94">
        <w:rPr>
          <w:bCs/>
        </w:rPr>
        <w:t>Aufbau</w:t>
      </w:r>
    </w:p>
    <w:p w14:paraId="4F97024B" w14:textId="77777777" w:rsidR="00060430" w:rsidRPr="00B851A6" w:rsidRDefault="00060430" w:rsidP="00060430">
      <w:pPr>
        <w:pStyle w:val="ostText"/>
        <w:numPr>
          <w:ilvl w:val="0"/>
          <w:numId w:val="28"/>
        </w:numPr>
        <w:spacing w:after="40" w:line="276" w:lineRule="auto"/>
        <w:ind w:right="-2"/>
        <w:rPr>
          <w:bCs/>
          <w:szCs w:val="18"/>
        </w:rPr>
      </w:pPr>
      <w:r>
        <w:rPr>
          <w:bCs/>
          <w:szCs w:val="18"/>
        </w:rPr>
        <w:t>Golden Circle</w:t>
      </w:r>
    </w:p>
    <w:p w14:paraId="7FD498AF" w14:textId="5791B9CE" w:rsidR="00060430" w:rsidRPr="00551CC1" w:rsidRDefault="00060430" w:rsidP="00551CC1">
      <w:pPr>
        <w:pStyle w:val="ostText"/>
        <w:numPr>
          <w:ilvl w:val="0"/>
          <w:numId w:val="28"/>
        </w:numPr>
        <w:spacing w:after="40" w:line="276" w:lineRule="auto"/>
        <w:ind w:right="-2"/>
        <w:rPr>
          <w:bCs/>
          <w:szCs w:val="18"/>
        </w:rPr>
      </w:pPr>
      <w:r w:rsidRPr="00757553">
        <w:rPr>
          <w:bCs/>
          <w:szCs w:val="18"/>
        </w:rPr>
        <w:t xml:space="preserve">Beschreibung des Produkts, dessen Funktionsweise und Unterschiede zu den bestehenden Produkten, Risiken und Vorteile für </w:t>
      </w:r>
      <w:r>
        <w:rPr>
          <w:bCs/>
          <w:szCs w:val="18"/>
        </w:rPr>
        <w:t>die OST</w:t>
      </w:r>
      <w:r w:rsidRPr="00757553">
        <w:rPr>
          <w:bCs/>
          <w:szCs w:val="18"/>
        </w:rPr>
        <w:t>, Infos zur Entwicklung oder Verkauf</w:t>
      </w:r>
    </w:p>
    <w:p w14:paraId="19F27407" w14:textId="77777777" w:rsidR="00060430" w:rsidRPr="00301B94" w:rsidRDefault="00060430" w:rsidP="00060430">
      <w:pPr>
        <w:pStyle w:val="ostText"/>
        <w:spacing w:after="40" w:line="276" w:lineRule="auto"/>
        <w:ind w:left="426" w:right="-2"/>
        <w:rPr>
          <w:bCs/>
          <w:szCs w:val="18"/>
        </w:rPr>
      </w:pPr>
      <w:r>
        <w:rPr>
          <w:bCs/>
          <w:szCs w:val="18"/>
        </w:rPr>
        <w:lastRenderedPageBreak/>
        <w:t>Hinweise</w:t>
      </w:r>
    </w:p>
    <w:p w14:paraId="0559ED2A" w14:textId="77777777" w:rsidR="00060430" w:rsidRPr="00D415CE" w:rsidRDefault="00060430" w:rsidP="00060430">
      <w:pPr>
        <w:pStyle w:val="Listenabsatz"/>
        <w:numPr>
          <w:ilvl w:val="0"/>
          <w:numId w:val="29"/>
        </w:numPr>
        <w:tabs>
          <w:tab w:val="num" w:pos="1276"/>
        </w:tabs>
        <w:ind w:left="1134" w:hanging="283"/>
      </w:pPr>
      <w:r w:rsidRPr="00D415CE">
        <w:t>Struktur</w:t>
      </w:r>
      <w:r>
        <w:t xml:space="preserve"> </w:t>
      </w:r>
      <w:r w:rsidRPr="00D415CE">
        <w:t xml:space="preserve">gemäss dem </w:t>
      </w:r>
      <w:r>
        <w:t>Vortragsa</w:t>
      </w:r>
      <w:r w:rsidRPr="00D415CE">
        <w:t>ufbau</w:t>
      </w:r>
      <w:r>
        <w:t>, es fasst den Vortrag zusammen</w:t>
      </w:r>
    </w:p>
    <w:p w14:paraId="65EC15B5" w14:textId="77777777" w:rsidR="00060430" w:rsidRPr="00D415CE" w:rsidRDefault="00060430" w:rsidP="00060430">
      <w:pPr>
        <w:pStyle w:val="Listenabsatz"/>
        <w:numPr>
          <w:ilvl w:val="0"/>
          <w:numId w:val="29"/>
        </w:numPr>
        <w:tabs>
          <w:tab w:val="num" w:pos="1276"/>
        </w:tabs>
        <w:ind w:left="1134" w:hanging="283"/>
      </w:pPr>
      <w:r w:rsidRPr="00D415CE">
        <w:t>mind</w:t>
      </w:r>
      <w:r>
        <w:t>estens</w:t>
      </w:r>
      <w:r w:rsidRPr="00D415CE">
        <w:t xml:space="preserve"> ein Bild oder eine Grafik</w:t>
      </w:r>
      <w:r>
        <w:t>, im Text erläutert und eingebettet</w:t>
      </w:r>
    </w:p>
    <w:p w14:paraId="2D09BC76" w14:textId="77777777" w:rsidR="00060430" w:rsidRPr="00D415CE" w:rsidRDefault="00060430" w:rsidP="00060430">
      <w:pPr>
        <w:pStyle w:val="Listenabsatz"/>
        <w:numPr>
          <w:ilvl w:val="0"/>
          <w:numId w:val="29"/>
        </w:numPr>
        <w:tabs>
          <w:tab w:val="num" w:pos="1276"/>
        </w:tabs>
        <w:ind w:left="1134" w:hanging="283"/>
      </w:pPr>
      <w:r w:rsidRPr="00D415CE">
        <w:t>Name, Datum und Firma sowie Firmenlogo</w:t>
      </w:r>
      <w:r>
        <w:t xml:space="preserve"> sind vorhanden</w:t>
      </w:r>
    </w:p>
    <w:p w14:paraId="698FD06F" w14:textId="7F49B1DD" w:rsidR="00060430" w:rsidRPr="00D415CE" w:rsidRDefault="00060430" w:rsidP="00060430">
      <w:pPr>
        <w:pStyle w:val="Listenabsatz"/>
        <w:numPr>
          <w:ilvl w:val="0"/>
          <w:numId w:val="29"/>
        </w:numPr>
        <w:tabs>
          <w:tab w:val="num" w:pos="1276"/>
        </w:tabs>
        <w:ind w:left="1134" w:hanging="283"/>
      </w:pPr>
      <w:r w:rsidRPr="00D415CE">
        <w:t>realistisch</w:t>
      </w:r>
      <w:r>
        <w:t>e</w:t>
      </w:r>
      <w:r w:rsidRPr="00D415CE">
        <w:t xml:space="preserve"> </w:t>
      </w:r>
      <w:r>
        <w:t xml:space="preserve">Gestaltung, ohne </w:t>
      </w:r>
      <w:r w:rsidRPr="00D415CE">
        <w:t xml:space="preserve">Referenzen </w:t>
      </w:r>
      <w:r w:rsidR="0052601D">
        <w:t>zum Kurs</w:t>
      </w:r>
      <w:r w:rsidR="00946E5A">
        <w:t>, in dem das Modul eingebettet ist</w:t>
      </w:r>
      <w:r w:rsidRPr="00D415CE">
        <w:t xml:space="preserve"> </w:t>
      </w:r>
    </w:p>
    <w:p w14:paraId="71701432" w14:textId="4F416BDC" w:rsidR="00A979DC" w:rsidRPr="00C2235A" w:rsidRDefault="005A5D3B" w:rsidP="00B307E3">
      <w:r>
        <w:rPr>
          <w:rFonts w:ascii="Arial" w:hAnsi="Arial" w:cs="Arial"/>
        </w:rPr>
        <w:t xml:space="preserve"> </w:t>
      </w:r>
    </w:p>
    <w:sectPr w:rsidR="00A979DC" w:rsidRPr="00C2235A" w:rsidSect="009300D1">
      <w:headerReference w:type="default" r:id="rId11"/>
      <w:footerReference w:type="default" r:id="rId12"/>
      <w:pgSz w:w="11906" w:h="16838" w:code="9"/>
      <w:pgMar w:top="2268" w:right="1134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DC566" w14:textId="77777777" w:rsidR="00C65E97" w:rsidRDefault="00C65E97" w:rsidP="000A7B11">
      <w:pPr>
        <w:spacing w:after="0" w:line="240" w:lineRule="auto"/>
      </w:pPr>
      <w:r>
        <w:separator/>
      </w:r>
    </w:p>
  </w:endnote>
  <w:endnote w:type="continuationSeparator" w:id="0">
    <w:p w14:paraId="2E3B099F" w14:textId="77777777" w:rsidR="00C65E97" w:rsidRDefault="00C65E97" w:rsidP="000A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13A8" w14:textId="2F13AA38" w:rsidR="00870ACA" w:rsidRPr="002D4CA5" w:rsidRDefault="00000000" w:rsidP="00651FCC">
    <w:pPr>
      <w:pStyle w:val="Fuzeile"/>
      <w:tabs>
        <w:tab w:val="clear" w:pos="9072"/>
        <w:tab w:val="right" w:pos="9354"/>
      </w:tabs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Titel"/>
        <w:tag w:val=""/>
        <w:id w:val="-1438522244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FA6DB1">
          <w:rPr>
            <w:rFonts w:ascii="Arial" w:hAnsi="Arial" w:cs="Arial"/>
            <w:sz w:val="16"/>
            <w:szCs w:val="16"/>
          </w:rPr>
          <w:t>Prüfungsmaterialien</w:t>
        </w:r>
      </w:sdtContent>
    </w:sdt>
    <w:r w:rsidR="00870ACA" w:rsidRPr="002D4CA5">
      <w:rPr>
        <w:rFonts w:ascii="Arial" w:hAnsi="Arial" w:cs="Arial"/>
        <w:sz w:val="16"/>
        <w:szCs w:val="16"/>
      </w:rPr>
      <w:tab/>
    </w:r>
    <w:r w:rsidR="0052601D">
      <w:rPr>
        <w:rFonts w:ascii="Arial" w:hAnsi="Arial" w:cs="Arial"/>
        <w:sz w:val="16"/>
        <w:szCs w:val="16"/>
      </w:rPr>
      <w:t xml:space="preserve">  </w:t>
    </w:r>
    <w:r w:rsidR="00840B41">
      <w:rPr>
        <w:rFonts w:ascii="Arial" w:hAnsi="Arial" w:cs="Arial"/>
        <w:sz w:val="16"/>
        <w:szCs w:val="16"/>
      </w:rPr>
      <w:t xml:space="preserve">Seite </w:t>
    </w:r>
    <w:r w:rsidR="00840B41" w:rsidRPr="00840B41">
      <w:rPr>
        <w:rFonts w:ascii="Arial" w:hAnsi="Arial" w:cs="Arial"/>
        <w:sz w:val="16"/>
        <w:szCs w:val="16"/>
      </w:rPr>
      <w:fldChar w:fldCharType="begin"/>
    </w:r>
    <w:r w:rsidR="00840B41" w:rsidRPr="00840B41">
      <w:rPr>
        <w:rFonts w:ascii="Arial" w:hAnsi="Arial" w:cs="Arial"/>
        <w:sz w:val="16"/>
        <w:szCs w:val="16"/>
      </w:rPr>
      <w:instrText>PAGE   \* MERGEFORMAT</w:instrText>
    </w:r>
    <w:r w:rsidR="00840B41" w:rsidRPr="00840B41">
      <w:rPr>
        <w:rFonts w:ascii="Arial" w:hAnsi="Arial" w:cs="Arial"/>
        <w:sz w:val="16"/>
        <w:szCs w:val="16"/>
      </w:rPr>
      <w:fldChar w:fldCharType="separate"/>
    </w:r>
    <w:r w:rsidR="00723D76" w:rsidRPr="00723D76">
      <w:rPr>
        <w:rFonts w:ascii="Arial" w:hAnsi="Arial" w:cs="Arial"/>
        <w:noProof/>
        <w:sz w:val="16"/>
        <w:szCs w:val="16"/>
        <w:lang w:val="de-DE"/>
      </w:rPr>
      <w:t>1</w:t>
    </w:r>
    <w:r w:rsidR="00840B41" w:rsidRPr="00840B41">
      <w:rPr>
        <w:rFonts w:ascii="Arial" w:hAnsi="Arial" w:cs="Arial"/>
        <w:sz w:val="16"/>
        <w:szCs w:val="16"/>
      </w:rPr>
      <w:fldChar w:fldCharType="end"/>
    </w:r>
  </w:p>
  <w:p w14:paraId="203CD30C" w14:textId="01DEADBF" w:rsidR="00870ACA" w:rsidRPr="00840B41" w:rsidRDefault="00000000" w:rsidP="0052601D">
    <w:pPr>
      <w:pStyle w:val="Fuzeile"/>
      <w:tabs>
        <w:tab w:val="clear" w:pos="4536"/>
        <w:tab w:val="clear" w:pos="9072"/>
        <w:tab w:val="right" w:pos="9354"/>
      </w:tabs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Betreff"/>
        <w:tag w:val=""/>
        <w:id w:val="1235439529"/>
        <w:lock w:val="sdtLocked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946E5A">
          <w:rPr>
            <w:rFonts w:ascii="Arial" w:hAnsi="Arial" w:cs="Arial"/>
            <w:sz w:val="16"/>
            <w:szCs w:val="16"/>
          </w:rPr>
          <w:t>ITBO-Modul</w:t>
        </w:r>
      </w:sdtContent>
    </w:sdt>
    <w:r w:rsidR="00870ACA" w:rsidRPr="002D4CA5">
      <w:rPr>
        <w:rFonts w:ascii="Arial" w:hAnsi="Arial" w:cs="Arial"/>
        <w:sz w:val="16"/>
        <w:szCs w:val="16"/>
      </w:rPr>
      <w:tab/>
    </w:r>
    <w:r w:rsidR="00840B41">
      <w:rPr>
        <w:rFonts w:ascii="Arial" w:hAnsi="Arial" w:cs="Arial"/>
        <w:sz w:val="16"/>
        <w:szCs w:val="16"/>
      </w:rPr>
      <w:t xml:space="preserve">OST | </w:t>
    </w:r>
    <w:r w:rsidR="00BA290B">
      <w:rPr>
        <w:rFonts w:ascii="Arial" w:hAnsi="Arial" w:cs="Arial"/>
        <w:sz w:val="16"/>
        <w:szCs w:val="16"/>
      </w:rPr>
      <w:t>ZAMA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F1AA7" w14:textId="77777777" w:rsidR="00C65E97" w:rsidRDefault="00C65E97" w:rsidP="000A7B11">
      <w:pPr>
        <w:spacing w:after="0" w:line="240" w:lineRule="auto"/>
      </w:pPr>
      <w:r>
        <w:separator/>
      </w:r>
    </w:p>
  </w:footnote>
  <w:footnote w:type="continuationSeparator" w:id="0">
    <w:p w14:paraId="780E975B" w14:textId="77777777" w:rsidR="00C65E97" w:rsidRDefault="00C65E97" w:rsidP="000A7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F98F6" w14:textId="77777777" w:rsidR="000A7B11" w:rsidRDefault="00651FCC" w:rsidP="009300D1">
    <w:pPr>
      <w:pStyle w:val="Kopfzeile"/>
      <w:tabs>
        <w:tab w:val="clear" w:pos="4536"/>
        <w:tab w:val="clear" w:pos="9072"/>
        <w:tab w:val="center" w:pos="4820"/>
        <w:tab w:val="left" w:pos="7088"/>
        <w:tab w:val="left" w:pos="8278"/>
      </w:tabs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0" wp14:anchorId="6932191E" wp14:editId="41FA9141">
          <wp:simplePos x="0" y="0"/>
          <wp:positionH relativeFrom="margin">
            <wp:align>right</wp:align>
          </wp:positionH>
          <wp:positionV relativeFrom="page">
            <wp:posOffset>399415</wp:posOffset>
          </wp:positionV>
          <wp:extent cx="1494000" cy="669600"/>
          <wp:effectExtent l="0" t="0" r="0" b="0"/>
          <wp:wrapNone/>
          <wp:docPr id="427" name="Grafik 4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T_Logo_DE_RGB@2000p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4000" cy="66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57C"/>
    <w:multiLevelType w:val="multilevel"/>
    <w:tmpl w:val="82F2259C"/>
    <w:styleLink w:val="Liste3"/>
    <w:lvl w:ilvl="0">
      <w:start w:val="1"/>
      <w:numFmt w:val="decimal"/>
      <w:pStyle w:val="Liste30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23" w:hanging="119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40" w:hanging="141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40"/>
        </w:tabs>
        <w:ind w:left="680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5" w:hanging="851"/>
      </w:pPr>
      <w:rPr>
        <w:rFonts w:hint="default"/>
      </w:rPr>
    </w:lvl>
  </w:abstractNum>
  <w:abstractNum w:abstractNumId="1" w15:restartNumberingAfterBreak="0">
    <w:nsid w:val="109F5BEA"/>
    <w:multiLevelType w:val="multilevel"/>
    <w:tmpl w:val="782A5C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49F5450"/>
    <w:multiLevelType w:val="hybridMultilevel"/>
    <w:tmpl w:val="9E0A76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40AC0"/>
    <w:multiLevelType w:val="multilevel"/>
    <w:tmpl w:val="9D0E94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9B01D21"/>
    <w:multiLevelType w:val="multilevel"/>
    <w:tmpl w:val="2FD44222"/>
    <w:lvl w:ilvl="0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color w:val="8C195F" w:themeColor="text2"/>
      </w:rPr>
    </w:lvl>
    <w:lvl w:ilvl="1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</w:rPr>
    </w:lvl>
  </w:abstractNum>
  <w:abstractNum w:abstractNumId="5" w15:restartNumberingAfterBreak="0">
    <w:nsid w:val="1F890778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AFC4301"/>
    <w:multiLevelType w:val="multilevel"/>
    <w:tmpl w:val="8BCA4AD2"/>
    <w:styleLink w:val="Liste1"/>
    <w:lvl w:ilvl="0">
      <w:start w:val="1"/>
      <w:numFmt w:val="bullet"/>
      <w:pStyle w:val="Liste10"/>
      <w:lvlText w:val=""/>
      <w:lvlJc w:val="left"/>
      <w:pPr>
        <w:ind w:left="360" w:hanging="360"/>
      </w:pPr>
      <w:rPr>
        <w:rFonts w:ascii="Wingdings 2" w:hAnsi="Wingdings 2" w:hint="default"/>
        <w:color w:val="8C195F" w:themeColor="text2"/>
      </w:rPr>
    </w:lvl>
    <w:lvl w:ilvl="1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</w:rPr>
    </w:lvl>
  </w:abstractNum>
  <w:abstractNum w:abstractNumId="7" w15:restartNumberingAfterBreak="0">
    <w:nsid w:val="36680301"/>
    <w:multiLevelType w:val="multilevel"/>
    <w:tmpl w:val="D67AACC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6BC7955"/>
    <w:multiLevelType w:val="multilevel"/>
    <w:tmpl w:val="B9EE9792"/>
    <w:styleLink w:val="Liste2"/>
    <w:lvl w:ilvl="0">
      <w:start w:val="1"/>
      <w:numFmt w:val="decimal"/>
      <w:pStyle w:val="Liste20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75E2849"/>
    <w:multiLevelType w:val="multilevel"/>
    <w:tmpl w:val="849253E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23" w:hanging="119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40" w:hanging="141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40"/>
        </w:tabs>
        <w:ind w:left="680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5" w:hanging="851"/>
      </w:pPr>
      <w:rPr>
        <w:rFonts w:hint="default"/>
      </w:rPr>
    </w:lvl>
  </w:abstractNum>
  <w:abstractNum w:abstractNumId="10" w15:restartNumberingAfterBreak="0">
    <w:nsid w:val="51EA4E71"/>
    <w:multiLevelType w:val="hybridMultilevel"/>
    <w:tmpl w:val="D1DC5E68"/>
    <w:lvl w:ilvl="0" w:tplc="C39262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641E5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70166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083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610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CEA3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063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203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D43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9183868"/>
    <w:multiLevelType w:val="hybridMultilevel"/>
    <w:tmpl w:val="39EEF12A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CBE3B1E"/>
    <w:multiLevelType w:val="hybridMultilevel"/>
    <w:tmpl w:val="460CAB90"/>
    <w:lvl w:ilvl="0" w:tplc="08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F3A0F5C"/>
    <w:multiLevelType w:val="hybridMultilevel"/>
    <w:tmpl w:val="DDD0EE62"/>
    <w:lvl w:ilvl="0" w:tplc="C44C17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C195F" w:themeColor="text2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3D1066"/>
    <w:multiLevelType w:val="hybridMultilevel"/>
    <w:tmpl w:val="95A8F34E"/>
    <w:lvl w:ilvl="0" w:tplc="412EF5DC">
      <w:start w:val="2"/>
      <w:numFmt w:val="bullet"/>
      <w:lvlText w:val="-"/>
      <w:lvlJc w:val="left"/>
      <w:pPr>
        <w:ind w:left="862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9AB0B2D"/>
    <w:multiLevelType w:val="hybridMultilevel"/>
    <w:tmpl w:val="BE346CEE"/>
    <w:lvl w:ilvl="0" w:tplc="08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B167E75"/>
    <w:multiLevelType w:val="hybridMultilevel"/>
    <w:tmpl w:val="CB3EAE28"/>
    <w:lvl w:ilvl="0" w:tplc="A13274AC">
      <w:start w:val="1"/>
      <w:numFmt w:val="decimal"/>
      <w:pStyle w:val="Traktandum"/>
      <w:lvlText w:val="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FF6B19"/>
    <w:multiLevelType w:val="hybridMultilevel"/>
    <w:tmpl w:val="C6EE3322"/>
    <w:lvl w:ilvl="0" w:tplc="215C4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BCAC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5AD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F2A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D201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E0AE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AAA4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863C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2A1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3DD4805"/>
    <w:multiLevelType w:val="multilevel"/>
    <w:tmpl w:val="5A0E2D82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541230C"/>
    <w:multiLevelType w:val="multilevel"/>
    <w:tmpl w:val="2DD23B34"/>
    <w:lvl w:ilvl="0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color w:val="8C195F" w:themeColor="text2"/>
      </w:rPr>
    </w:lvl>
    <w:lvl w:ilvl="1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5EB7AEB"/>
    <w:multiLevelType w:val="hybridMultilevel"/>
    <w:tmpl w:val="AEF0B222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DDC3BA2"/>
    <w:multiLevelType w:val="multilevel"/>
    <w:tmpl w:val="D67AACC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F861C96"/>
    <w:multiLevelType w:val="hybridMultilevel"/>
    <w:tmpl w:val="DBC80882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FFA5BE0"/>
    <w:multiLevelType w:val="multilevel"/>
    <w:tmpl w:val="1FA07E0C"/>
    <w:lvl w:ilvl="0">
      <w:start w:val="1"/>
      <w:numFmt w:val="bullet"/>
      <w:pStyle w:val="z1Abstandnach3pt"/>
      <w:lvlText w:val=""/>
      <w:lvlJc w:val="left"/>
      <w:pPr>
        <w:ind w:left="360" w:hanging="360"/>
      </w:pPr>
      <w:rPr>
        <w:rFonts w:ascii="Symbol" w:hAnsi="Symbol" w:hint="default"/>
        <w:color w:val="8C195F" w:themeColor="text2"/>
      </w:rPr>
    </w:lvl>
    <w:lvl w:ilvl="1">
      <w:start w:val="1"/>
      <w:numFmt w:val="bullet"/>
      <w:pStyle w:val="z2Abstandnach3pt"/>
      <w:lvlText w:val="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2">
      <w:start w:val="1"/>
      <w:numFmt w:val="bullet"/>
      <w:pStyle w:val="z3Abstandnach3pt"/>
      <w:lvlText w:val="–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992519181">
    <w:abstractNumId w:val="18"/>
  </w:num>
  <w:num w:numId="2" w16cid:durableId="553780464">
    <w:abstractNumId w:val="5"/>
  </w:num>
  <w:num w:numId="3" w16cid:durableId="2132742950">
    <w:abstractNumId w:val="13"/>
  </w:num>
  <w:num w:numId="4" w16cid:durableId="1860653132">
    <w:abstractNumId w:val="1"/>
  </w:num>
  <w:num w:numId="5" w16cid:durableId="960693656">
    <w:abstractNumId w:val="16"/>
  </w:num>
  <w:num w:numId="6" w16cid:durableId="132334857">
    <w:abstractNumId w:val="23"/>
  </w:num>
  <w:num w:numId="7" w16cid:durableId="644774950">
    <w:abstractNumId w:val="23"/>
  </w:num>
  <w:num w:numId="8" w16cid:durableId="1869560975">
    <w:abstractNumId w:val="23"/>
  </w:num>
  <w:num w:numId="9" w16cid:durableId="1671637681">
    <w:abstractNumId w:val="19"/>
  </w:num>
  <w:num w:numId="10" w16cid:durableId="1401556333">
    <w:abstractNumId w:val="21"/>
  </w:num>
  <w:num w:numId="11" w16cid:durableId="1868837391">
    <w:abstractNumId w:val="7"/>
  </w:num>
  <w:num w:numId="12" w16cid:durableId="1385830044">
    <w:abstractNumId w:val="4"/>
  </w:num>
  <w:num w:numId="13" w16cid:durableId="1301574800">
    <w:abstractNumId w:val="3"/>
  </w:num>
  <w:num w:numId="14" w16cid:durableId="1187910049">
    <w:abstractNumId w:val="9"/>
  </w:num>
  <w:num w:numId="15" w16cid:durableId="1398162685">
    <w:abstractNumId w:val="6"/>
  </w:num>
  <w:num w:numId="16" w16cid:durableId="1531066845">
    <w:abstractNumId w:val="8"/>
  </w:num>
  <w:num w:numId="17" w16cid:durableId="460850433">
    <w:abstractNumId w:val="0"/>
  </w:num>
  <w:num w:numId="18" w16cid:durableId="1419517993">
    <w:abstractNumId w:val="18"/>
  </w:num>
  <w:num w:numId="19" w16cid:durableId="1307734595">
    <w:abstractNumId w:val="18"/>
  </w:num>
  <w:num w:numId="20" w16cid:durableId="650451209">
    <w:abstractNumId w:val="18"/>
  </w:num>
  <w:num w:numId="21" w16cid:durableId="1931884958">
    <w:abstractNumId w:val="22"/>
  </w:num>
  <w:num w:numId="22" w16cid:durableId="950478488">
    <w:abstractNumId w:val="11"/>
  </w:num>
  <w:num w:numId="23" w16cid:durableId="653604211">
    <w:abstractNumId w:val="2"/>
  </w:num>
  <w:num w:numId="24" w16cid:durableId="120194252">
    <w:abstractNumId w:val="14"/>
  </w:num>
  <w:num w:numId="25" w16cid:durableId="1536194099">
    <w:abstractNumId w:val="12"/>
  </w:num>
  <w:num w:numId="26" w16cid:durableId="1275558077">
    <w:abstractNumId w:val="10"/>
  </w:num>
  <w:num w:numId="27" w16cid:durableId="1182354900">
    <w:abstractNumId w:val="17"/>
  </w:num>
  <w:num w:numId="28" w16cid:durableId="164176266">
    <w:abstractNumId w:val="15"/>
  </w:num>
  <w:num w:numId="29" w16cid:durableId="18682521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D4E"/>
    <w:rsid w:val="0001048A"/>
    <w:rsid w:val="00033B04"/>
    <w:rsid w:val="00045EC2"/>
    <w:rsid w:val="00060430"/>
    <w:rsid w:val="0006323B"/>
    <w:rsid w:val="00064C33"/>
    <w:rsid w:val="000857F0"/>
    <w:rsid w:val="000A20B7"/>
    <w:rsid w:val="000A7B11"/>
    <w:rsid w:val="000B65E1"/>
    <w:rsid w:val="000D0896"/>
    <w:rsid w:val="00120F5E"/>
    <w:rsid w:val="0012776E"/>
    <w:rsid w:val="00163262"/>
    <w:rsid w:val="001D75C2"/>
    <w:rsid w:val="00200C26"/>
    <w:rsid w:val="00200EE6"/>
    <w:rsid w:val="0020748D"/>
    <w:rsid w:val="00224591"/>
    <w:rsid w:val="00225EF9"/>
    <w:rsid w:val="00236A97"/>
    <w:rsid w:val="00240159"/>
    <w:rsid w:val="002434CC"/>
    <w:rsid w:val="002A5C23"/>
    <w:rsid w:val="002C2D4E"/>
    <w:rsid w:val="002D4CA5"/>
    <w:rsid w:val="002E37C8"/>
    <w:rsid w:val="002F10EB"/>
    <w:rsid w:val="00327034"/>
    <w:rsid w:val="003351DC"/>
    <w:rsid w:val="00354248"/>
    <w:rsid w:val="00357A0A"/>
    <w:rsid w:val="003762D0"/>
    <w:rsid w:val="00386059"/>
    <w:rsid w:val="003A3963"/>
    <w:rsid w:val="003A3AEE"/>
    <w:rsid w:val="003C17C5"/>
    <w:rsid w:val="003E1671"/>
    <w:rsid w:val="003F3462"/>
    <w:rsid w:val="003F54A4"/>
    <w:rsid w:val="00400ABE"/>
    <w:rsid w:val="004A1D23"/>
    <w:rsid w:val="0052601D"/>
    <w:rsid w:val="00537107"/>
    <w:rsid w:val="0054777F"/>
    <w:rsid w:val="00551CC1"/>
    <w:rsid w:val="00581783"/>
    <w:rsid w:val="005861CF"/>
    <w:rsid w:val="005918A5"/>
    <w:rsid w:val="00593808"/>
    <w:rsid w:val="005A5D3B"/>
    <w:rsid w:val="005B6050"/>
    <w:rsid w:val="005B66E9"/>
    <w:rsid w:val="005C7219"/>
    <w:rsid w:val="005F0914"/>
    <w:rsid w:val="00642D1C"/>
    <w:rsid w:val="00651AEA"/>
    <w:rsid w:val="00651FCC"/>
    <w:rsid w:val="00680593"/>
    <w:rsid w:val="00687CE4"/>
    <w:rsid w:val="006A4CBD"/>
    <w:rsid w:val="006B090E"/>
    <w:rsid w:val="00723D76"/>
    <w:rsid w:val="0072679F"/>
    <w:rsid w:val="007509EA"/>
    <w:rsid w:val="007814F4"/>
    <w:rsid w:val="007A41A8"/>
    <w:rsid w:val="007B1B69"/>
    <w:rsid w:val="007B52D2"/>
    <w:rsid w:val="007C2872"/>
    <w:rsid w:val="00816E06"/>
    <w:rsid w:val="00840B41"/>
    <w:rsid w:val="008438EB"/>
    <w:rsid w:val="00870ACA"/>
    <w:rsid w:val="0089161A"/>
    <w:rsid w:val="008B5494"/>
    <w:rsid w:val="008F5261"/>
    <w:rsid w:val="009300D1"/>
    <w:rsid w:val="0093597B"/>
    <w:rsid w:val="00943D47"/>
    <w:rsid w:val="00946E5A"/>
    <w:rsid w:val="00951190"/>
    <w:rsid w:val="00967D22"/>
    <w:rsid w:val="00973773"/>
    <w:rsid w:val="0098140A"/>
    <w:rsid w:val="009B7625"/>
    <w:rsid w:val="009C3FA1"/>
    <w:rsid w:val="009F351C"/>
    <w:rsid w:val="00A20FC9"/>
    <w:rsid w:val="00A23F2B"/>
    <w:rsid w:val="00A31D6C"/>
    <w:rsid w:val="00A61400"/>
    <w:rsid w:val="00A77ED3"/>
    <w:rsid w:val="00A979DC"/>
    <w:rsid w:val="00AA235F"/>
    <w:rsid w:val="00AC31A6"/>
    <w:rsid w:val="00B17820"/>
    <w:rsid w:val="00B307E3"/>
    <w:rsid w:val="00B568C2"/>
    <w:rsid w:val="00B729AF"/>
    <w:rsid w:val="00B9774F"/>
    <w:rsid w:val="00BA290B"/>
    <w:rsid w:val="00BA5DEA"/>
    <w:rsid w:val="00BB3FEC"/>
    <w:rsid w:val="00BD413A"/>
    <w:rsid w:val="00BE652B"/>
    <w:rsid w:val="00BF5944"/>
    <w:rsid w:val="00C2235A"/>
    <w:rsid w:val="00C246B6"/>
    <w:rsid w:val="00C31213"/>
    <w:rsid w:val="00C4557D"/>
    <w:rsid w:val="00C4644F"/>
    <w:rsid w:val="00C634D0"/>
    <w:rsid w:val="00C65E97"/>
    <w:rsid w:val="00C7779E"/>
    <w:rsid w:val="00CB3DB4"/>
    <w:rsid w:val="00CF25E1"/>
    <w:rsid w:val="00D559D6"/>
    <w:rsid w:val="00D72450"/>
    <w:rsid w:val="00D746D1"/>
    <w:rsid w:val="00D756FA"/>
    <w:rsid w:val="00D93152"/>
    <w:rsid w:val="00DB3013"/>
    <w:rsid w:val="00DC407F"/>
    <w:rsid w:val="00DE5146"/>
    <w:rsid w:val="00DF392A"/>
    <w:rsid w:val="00E2137E"/>
    <w:rsid w:val="00E41856"/>
    <w:rsid w:val="00E547E0"/>
    <w:rsid w:val="00E76B03"/>
    <w:rsid w:val="00E8778A"/>
    <w:rsid w:val="00EF3632"/>
    <w:rsid w:val="00F029FD"/>
    <w:rsid w:val="00F61CDC"/>
    <w:rsid w:val="00F74C7B"/>
    <w:rsid w:val="00F82AE8"/>
    <w:rsid w:val="00F97D81"/>
    <w:rsid w:val="00FA05C8"/>
    <w:rsid w:val="00FA6DB1"/>
    <w:rsid w:val="00FC40CC"/>
    <w:rsid w:val="00FE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DC4F71"/>
  <w15:chartTrackingRefBased/>
  <w15:docId w15:val="{63EABF08-7D15-41E2-9B5C-960252E2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090E"/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762D0"/>
    <w:pPr>
      <w:keepNext/>
      <w:keepLines/>
      <w:numPr>
        <w:numId w:val="20"/>
      </w:numPr>
      <w:spacing w:before="360" w:after="240"/>
      <w:ind w:left="851" w:hanging="851"/>
      <w:outlineLvl w:val="0"/>
    </w:pPr>
    <w:rPr>
      <w:rFonts w:ascii="Arial" w:eastAsiaTheme="majorEastAsia" w:hAnsi="Arial" w:cs="Arial"/>
      <w:b/>
      <w:bCs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B1B69"/>
    <w:pPr>
      <w:keepNext/>
      <w:keepLines/>
      <w:numPr>
        <w:ilvl w:val="1"/>
        <w:numId w:val="20"/>
      </w:numPr>
      <w:spacing w:after="240"/>
      <w:ind w:left="851" w:hanging="851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B1B69"/>
    <w:pPr>
      <w:keepNext/>
      <w:keepLines/>
      <w:numPr>
        <w:ilvl w:val="2"/>
        <w:numId w:val="20"/>
      </w:numPr>
      <w:spacing w:before="120" w:after="240"/>
      <w:ind w:left="851" w:hanging="851"/>
      <w:outlineLvl w:val="2"/>
    </w:pPr>
    <w:rPr>
      <w:rFonts w:ascii="Arial" w:eastAsiaTheme="majorEastAsia" w:hAnsi="Arial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B1B69"/>
    <w:pPr>
      <w:keepNext/>
      <w:keepLines/>
      <w:numPr>
        <w:ilvl w:val="3"/>
        <w:numId w:val="20"/>
      </w:numPr>
      <w:spacing w:before="120" w:after="240"/>
      <w:outlineLvl w:val="3"/>
    </w:pPr>
    <w:rPr>
      <w:rFonts w:ascii="Arial" w:eastAsiaTheme="majorEastAsia" w:hAnsi="Arial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9774F"/>
    <w:pPr>
      <w:keepNext/>
      <w:keepLines/>
      <w:numPr>
        <w:ilvl w:val="4"/>
        <w:numId w:val="20"/>
      </w:numPr>
      <w:spacing w:after="240"/>
      <w:outlineLvl w:val="4"/>
    </w:pPr>
    <w:rPr>
      <w:rFonts w:ascii="Arial" w:eastAsiaTheme="majorEastAsia" w:hAnsi="Arial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B9774F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351C4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9774F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351C4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9774F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9774F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A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7B11"/>
  </w:style>
  <w:style w:type="paragraph" w:styleId="Fuzeile">
    <w:name w:val="footer"/>
    <w:basedOn w:val="Standard"/>
    <w:link w:val="FuzeileZchn"/>
    <w:uiPriority w:val="99"/>
    <w:unhideWhenUsed/>
    <w:rsid w:val="000A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7B11"/>
  </w:style>
  <w:style w:type="paragraph" w:styleId="KeinLeerraum">
    <w:name w:val="No Spacing"/>
    <w:uiPriority w:val="1"/>
    <w:qFormat/>
    <w:rsid w:val="002434CC"/>
    <w:pPr>
      <w:spacing w:after="0" w:line="240" w:lineRule="auto"/>
    </w:pPr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1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1783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762D0"/>
    <w:rPr>
      <w:rFonts w:ascii="Arial" w:eastAsiaTheme="majorEastAsia" w:hAnsi="Arial" w:cs="Arial"/>
      <w:b/>
      <w:bCs/>
      <w:color w:val="000000" w:themeColor="text1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B1B69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B1B69"/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B1B69"/>
    <w:rPr>
      <w:rFonts w:ascii="Arial" w:eastAsiaTheme="majorEastAsia" w:hAnsi="Arial" w:cstheme="majorBidi"/>
      <w:b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9774F"/>
    <w:rPr>
      <w:rFonts w:ascii="Arial" w:eastAsiaTheme="majorEastAsia" w:hAnsi="Arial" w:cstheme="majorBidi"/>
      <w:b/>
      <w:color w:val="000000" w:themeColor="text1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774F"/>
    <w:rPr>
      <w:rFonts w:asciiTheme="majorHAnsi" w:eastAsiaTheme="majorEastAsia" w:hAnsiTheme="majorHAnsi" w:cstheme="majorBidi"/>
      <w:color w:val="351C4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9774F"/>
    <w:rPr>
      <w:rFonts w:asciiTheme="majorHAnsi" w:eastAsiaTheme="majorEastAsia" w:hAnsiTheme="majorHAnsi" w:cstheme="majorBidi"/>
      <w:i/>
      <w:iCs/>
      <w:color w:val="351C4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9774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977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nabsatz">
    <w:name w:val="List Paragraph"/>
    <w:basedOn w:val="Standard"/>
    <w:link w:val="ListenabsatzZchn"/>
    <w:uiPriority w:val="34"/>
    <w:qFormat/>
    <w:rsid w:val="00F97D81"/>
    <w:pPr>
      <w:spacing w:after="60"/>
      <w:ind w:left="720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F97D81"/>
    <w:rPr>
      <w:sz w:val="20"/>
    </w:rPr>
  </w:style>
  <w:style w:type="table" w:styleId="Tabellenraster">
    <w:name w:val="Table Grid"/>
    <w:basedOn w:val="NormaleTabelle"/>
    <w:uiPriority w:val="39"/>
    <w:rsid w:val="00BD4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42D1C"/>
    <w:rPr>
      <w:color w:val="808080"/>
    </w:rPr>
  </w:style>
  <w:style w:type="paragraph" w:customStyle="1" w:styleId="Liste10">
    <w:name w:val="Liste_1"/>
    <w:basedOn w:val="Listenabsatz"/>
    <w:link w:val="Liste1Zchn"/>
    <w:qFormat/>
    <w:rsid w:val="00357A0A"/>
    <w:pPr>
      <w:numPr>
        <w:numId w:val="15"/>
      </w:numPr>
    </w:pPr>
  </w:style>
  <w:style w:type="character" w:customStyle="1" w:styleId="Liste1Zchn">
    <w:name w:val="Liste_1 Zchn"/>
    <w:basedOn w:val="Absatz-Standardschriftart"/>
    <w:link w:val="Liste10"/>
    <w:rsid w:val="00357A0A"/>
    <w:rPr>
      <w:sz w:val="20"/>
    </w:rPr>
  </w:style>
  <w:style w:type="paragraph" w:customStyle="1" w:styleId="Traktandum">
    <w:name w:val="Traktandum"/>
    <w:basedOn w:val="KeinLeerraum"/>
    <w:next w:val="Standard"/>
    <w:link w:val="TraktandumZchn"/>
    <w:qFormat/>
    <w:rsid w:val="002F10EB"/>
    <w:pPr>
      <w:numPr>
        <w:numId w:val="5"/>
      </w:numPr>
      <w:tabs>
        <w:tab w:val="left" w:pos="6237"/>
      </w:tabs>
    </w:pPr>
    <w:rPr>
      <w:rFonts w:ascii="Arial" w:hAnsi="Arial" w:cs="Arial"/>
      <w:b/>
      <w:bCs/>
      <w:szCs w:val="20"/>
    </w:rPr>
  </w:style>
  <w:style w:type="character" w:customStyle="1" w:styleId="TraktandumZchn">
    <w:name w:val="Traktandum Zchn"/>
    <w:basedOn w:val="Absatz-Standardschriftart"/>
    <w:link w:val="Traktandum"/>
    <w:rsid w:val="002F10EB"/>
    <w:rPr>
      <w:rFonts w:ascii="Arial" w:hAnsi="Arial" w:cs="Arial"/>
      <w:b/>
      <w:bCs/>
      <w:sz w:val="20"/>
      <w:szCs w:val="20"/>
    </w:rPr>
  </w:style>
  <w:style w:type="paragraph" w:customStyle="1" w:styleId="z1Abstandnach3pt">
    <w:name w:val="z1Abstand_nach_3pt"/>
    <w:basedOn w:val="Listenabsatz"/>
    <w:link w:val="z1Abstandnach3ptZchn"/>
    <w:rsid w:val="002F10EB"/>
    <w:pPr>
      <w:numPr>
        <w:numId w:val="8"/>
      </w:numPr>
    </w:pPr>
  </w:style>
  <w:style w:type="character" w:customStyle="1" w:styleId="z1Abstandnach3ptZchn">
    <w:name w:val="z1Abstand_nach_3pt Zchn"/>
    <w:basedOn w:val="ListenabsatzZchn"/>
    <w:link w:val="z1Abstandnach3pt"/>
    <w:rsid w:val="002F10EB"/>
    <w:rPr>
      <w:sz w:val="20"/>
    </w:rPr>
  </w:style>
  <w:style w:type="paragraph" w:customStyle="1" w:styleId="z2Abstandnach3pt">
    <w:name w:val="z2Abstand_nach_3pt"/>
    <w:basedOn w:val="Listenabsatz"/>
    <w:link w:val="z2Abstandnach3ptZchn"/>
    <w:rsid w:val="002F10EB"/>
    <w:pPr>
      <w:numPr>
        <w:ilvl w:val="1"/>
        <w:numId w:val="8"/>
      </w:numPr>
    </w:pPr>
  </w:style>
  <w:style w:type="character" w:customStyle="1" w:styleId="z2Abstandnach3ptZchn">
    <w:name w:val="z2Abstand_nach_3pt Zchn"/>
    <w:basedOn w:val="ListenabsatzZchn"/>
    <w:link w:val="z2Abstandnach3pt"/>
    <w:rsid w:val="002F10EB"/>
    <w:rPr>
      <w:sz w:val="20"/>
    </w:rPr>
  </w:style>
  <w:style w:type="paragraph" w:customStyle="1" w:styleId="z3Abstandnach3pt">
    <w:name w:val="z3Abstand_nach_3pt"/>
    <w:basedOn w:val="Listenabsatz"/>
    <w:link w:val="z3Abstandnach3ptZchn"/>
    <w:rsid w:val="002F10EB"/>
    <w:pPr>
      <w:numPr>
        <w:ilvl w:val="2"/>
        <w:numId w:val="8"/>
      </w:numPr>
    </w:pPr>
  </w:style>
  <w:style w:type="character" w:customStyle="1" w:styleId="z3Abstandnach3ptZchn">
    <w:name w:val="z3Abstand_nach_3pt Zchn"/>
    <w:basedOn w:val="ListenabsatzZchn"/>
    <w:link w:val="z3Abstandnach3pt"/>
    <w:rsid w:val="002F10EB"/>
    <w:rPr>
      <w:sz w:val="20"/>
    </w:rPr>
  </w:style>
  <w:style w:type="paragraph" w:customStyle="1" w:styleId="Liste20">
    <w:name w:val="Liste_2"/>
    <w:basedOn w:val="Listenabsatz"/>
    <w:link w:val="Liste2Zchn"/>
    <w:qFormat/>
    <w:rsid w:val="00357A0A"/>
    <w:pPr>
      <w:numPr>
        <w:numId w:val="16"/>
      </w:numPr>
    </w:pPr>
  </w:style>
  <w:style w:type="character" w:customStyle="1" w:styleId="Liste2Zchn">
    <w:name w:val="Liste_2 Zchn"/>
    <w:basedOn w:val="ListenabsatzZchn"/>
    <w:link w:val="Liste20"/>
    <w:rsid w:val="00357A0A"/>
    <w:rPr>
      <w:sz w:val="20"/>
    </w:rPr>
  </w:style>
  <w:style w:type="paragraph" w:customStyle="1" w:styleId="Liste30">
    <w:name w:val="Liste_3"/>
    <w:basedOn w:val="Liste10"/>
    <w:link w:val="Liste3Zchn"/>
    <w:qFormat/>
    <w:rsid w:val="00357A0A"/>
    <w:pPr>
      <w:numPr>
        <w:numId w:val="17"/>
      </w:numPr>
    </w:pPr>
  </w:style>
  <w:style w:type="character" w:customStyle="1" w:styleId="Liste3Zchn">
    <w:name w:val="Liste_3 Zchn"/>
    <w:basedOn w:val="ListenabsatzZchn"/>
    <w:link w:val="Liste30"/>
    <w:rsid w:val="00357A0A"/>
    <w:rPr>
      <w:sz w:val="20"/>
    </w:rPr>
  </w:style>
  <w:style w:type="numbering" w:customStyle="1" w:styleId="Liste1">
    <w:name w:val="Liste1"/>
    <w:uiPriority w:val="99"/>
    <w:rsid w:val="00357A0A"/>
    <w:pPr>
      <w:numPr>
        <w:numId w:val="15"/>
      </w:numPr>
    </w:pPr>
  </w:style>
  <w:style w:type="numbering" w:customStyle="1" w:styleId="Liste2">
    <w:name w:val="Liste2"/>
    <w:uiPriority w:val="99"/>
    <w:rsid w:val="00357A0A"/>
    <w:pPr>
      <w:numPr>
        <w:numId w:val="16"/>
      </w:numPr>
    </w:pPr>
  </w:style>
  <w:style w:type="numbering" w:customStyle="1" w:styleId="Liste3">
    <w:name w:val="Liste3"/>
    <w:uiPriority w:val="99"/>
    <w:rsid w:val="00357A0A"/>
    <w:pPr>
      <w:numPr>
        <w:numId w:val="17"/>
      </w:numPr>
    </w:pPr>
  </w:style>
  <w:style w:type="table" w:customStyle="1" w:styleId="OSTTabelle">
    <w:name w:val="OST_Tabelle"/>
    <w:basedOn w:val="NormaleTabelle"/>
    <w:uiPriority w:val="99"/>
    <w:rsid w:val="00200C26"/>
    <w:pPr>
      <w:spacing w:after="0" w:line="240" w:lineRule="auto"/>
    </w:pPr>
    <w:tblPr>
      <w:tblBorders>
        <w:top w:val="single" w:sz="12" w:space="0" w:color="6B3881"/>
        <w:left w:val="single" w:sz="12" w:space="0" w:color="6B3881"/>
        <w:bottom w:val="single" w:sz="12" w:space="0" w:color="6B3881"/>
        <w:right w:val="single" w:sz="12" w:space="0" w:color="6B3881"/>
        <w:insideH w:val="single" w:sz="12" w:space="0" w:color="6B3881"/>
        <w:insideV w:val="single" w:sz="12" w:space="0" w:color="6B3881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</w:style>
  <w:style w:type="paragraph" w:customStyle="1" w:styleId="Haupttitel">
    <w:name w:val="Haupttitel"/>
    <w:basedOn w:val="Standard"/>
    <w:link w:val="HaupttitelZchn"/>
    <w:qFormat/>
    <w:rsid w:val="003762D0"/>
    <w:pPr>
      <w:spacing w:after="120"/>
    </w:pPr>
    <w:rPr>
      <w:b/>
      <w:bCs/>
      <w:sz w:val="40"/>
      <w:szCs w:val="36"/>
    </w:rPr>
  </w:style>
  <w:style w:type="character" w:customStyle="1" w:styleId="HaupttitelZchn">
    <w:name w:val="Haupttitel Zchn"/>
    <w:basedOn w:val="Absatz-Standardschriftart"/>
    <w:link w:val="Haupttitel"/>
    <w:rsid w:val="003762D0"/>
    <w:rPr>
      <w:b/>
      <w:bCs/>
      <w:sz w:val="40"/>
      <w:szCs w:val="36"/>
    </w:rPr>
  </w:style>
  <w:style w:type="paragraph" w:customStyle="1" w:styleId="Titel1">
    <w:name w:val="Titel_1"/>
    <w:basedOn w:val="Standard"/>
    <w:link w:val="Titel1Zchn"/>
    <w:qFormat/>
    <w:rsid w:val="00200C26"/>
    <w:rPr>
      <w:b/>
      <w:sz w:val="32"/>
      <w:szCs w:val="28"/>
    </w:rPr>
  </w:style>
  <w:style w:type="character" w:customStyle="1" w:styleId="Titel1Zchn">
    <w:name w:val="Titel_1 Zchn"/>
    <w:basedOn w:val="Absatz-Standardschriftart"/>
    <w:link w:val="Titel1"/>
    <w:rsid w:val="00200C26"/>
    <w:rPr>
      <w:b/>
      <w:sz w:val="32"/>
      <w:szCs w:val="28"/>
    </w:rPr>
  </w:style>
  <w:style w:type="paragraph" w:customStyle="1" w:styleId="Titel2">
    <w:name w:val="Titel_2"/>
    <w:basedOn w:val="Standard"/>
    <w:link w:val="Titel2Zchn"/>
    <w:qFormat/>
    <w:rsid w:val="00E547E0"/>
    <w:pPr>
      <w:spacing w:after="400"/>
    </w:pPr>
    <w:rPr>
      <w:b/>
      <w:bCs/>
      <w:sz w:val="24"/>
      <w:szCs w:val="24"/>
    </w:rPr>
  </w:style>
  <w:style w:type="character" w:customStyle="1" w:styleId="Titel2Zchn">
    <w:name w:val="Titel_2 Zchn"/>
    <w:basedOn w:val="Absatz-Standardschriftart"/>
    <w:link w:val="Titel2"/>
    <w:rsid w:val="00E547E0"/>
    <w:rPr>
      <w:b/>
      <w:bCs/>
      <w:sz w:val="24"/>
      <w:szCs w:val="24"/>
    </w:rPr>
  </w:style>
  <w:style w:type="paragraph" w:customStyle="1" w:styleId="Titel3">
    <w:name w:val="Titel_3"/>
    <w:basedOn w:val="Standard"/>
    <w:link w:val="Titel3Zchn"/>
    <w:qFormat/>
    <w:rsid w:val="00200C26"/>
    <w:rPr>
      <w:b/>
      <w:szCs w:val="18"/>
    </w:rPr>
  </w:style>
  <w:style w:type="character" w:customStyle="1" w:styleId="Titel3Zchn">
    <w:name w:val="Titel_3 Zchn"/>
    <w:basedOn w:val="Absatz-Standardschriftart"/>
    <w:link w:val="Titel3"/>
    <w:rsid w:val="00200C26"/>
    <w:rPr>
      <w:b/>
      <w:sz w:val="20"/>
      <w:szCs w:val="18"/>
    </w:rPr>
  </w:style>
  <w:style w:type="paragraph" w:customStyle="1" w:styleId="Untertitel">
    <w:name w:val="Untertitel_"/>
    <w:basedOn w:val="Standard"/>
    <w:link w:val="UntertitelZchn"/>
    <w:qFormat/>
    <w:rsid w:val="003762D0"/>
    <w:pPr>
      <w:spacing w:after="1080"/>
    </w:pPr>
    <w:rPr>
      <w:sz w:val="28"/>
      <w:szCs w:val="32"/>
    </w:rPr>
  </w:style>
  <w:style w:type="character" w:customStyle="1" w:styleId="UntertitelZchn">
    <w:name w:val="Untertitel_ Zchn"/>
    <w:basedOn w:val="Absatz-Standardschriftart"/>
    <w:link w:val="Untertitel"/>
    <w:rsid w:val="003762D0"/>
    <w:rPr>
      <w:sz w:val="28"/>
      <w:szCs w:val="32"/>
    </w:rPr>
  </w:style>
  <w:style w:type="paragraph" w:styleId="berarbeitung">
    <w:name w:val="Revision"/>
    <w:hidden/>
    <w:uiPriority w:val="99"/>
    <w:semiHidden/>
    <w:rsid w:val="00E2137E"/>
    <w:pPr>
      <w:spacing w:after="0" w:line="240" w:lineRule="auto"/>
    </w:pPr>
    <w:rPr>
      <w:sz w:val="20"/>
    </w:rPr>
  </w:style>
  <w:style w:type="character" w:styleId="Hyperlink">
    <w:name w:val="Hyperlink"/>
    <w:basedOn w:val="Absatz-Standardschriftart"/>
    <w:uiPriority w:val="99"/>
    <w:unhideWhenUsed/>
    <w:rsid w:val="00E76B03"/>
    <w:rPr>
      <w:color w:val="0073B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6B03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3C17C5"/>
  </w:style>
  <w:style w:type="character" w:customStyle="1" w:styleId="eop">
    <w:name w:val="eop"/>
    <w:basedOn w:val="Absatz-Standardschriftart"/>
    <w:rsid w:val="003C17C5"/>
  </w:style>
  <w:style w:type="paragraph" w:customStyle="1" w:styleId="ostText">
    <w:name w:val="ost_Text"/>
    <w:aliases w:val="Text"/>
    <w:basedOn w:val="Standard"/>
    <w:link w:val="ostTextZchn"/>
    <w:uiPriority w:val="2"/>
    <w:qFormat/>
    <w:rsid w:val="00060430"/>
    <w:pPr>
      <w:spacing w:after="0" w:line="250" w:lineRule="exact"/>
    </w:pPr>
    <w:rPr>
      <w:szCs w:val="20"/>
    </w:rPr>
  </w:style>
  <w:style w:type="character" w:customStyle="1" w:styleId="ostTextZchn">
    <w:name w:val="ost_Text Zchn"/>
    <w:aliases w:val="Text Zchn"/>
    <w:basedOn w:val="Absatz-Standardschriftart"/>
    <w:link w:val="ostText"/>
    <w:uiPriority w:val="2"/>
    <w:rsid w:val="000604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1_Administration\xx_Vorlagen\Vorlagen_OST\10_MA_Word_Vorlagen\OST-Kurzberich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D968E2349A4B02B53AEF0377D278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855131-9102-4B24-B2C3-A4145EB4D66A}"/>
      </w:docPartPr>
      <w:docPartBody>
        <w:p w:rsidR="00AF25E9" w:rsidRDefault="00D26869">
          <w:pPr>
            <w:pStyle w:val="B6D968E2349A4B02B53AEF0377D27893"/>
          </w:pPr>
          <w:r w:rsidRPr="00AB1321">
            <w:rPr>
              <w:rStyle w:val="Platzhaltertext"/>
            </w:rPr>
            <w:t>[Titel]</w:t>
          </w:r>
        </w:p>
      </w:docPartBody>
    </w:docPart>
    <w:docPart>
      <w:docPartPr>
        <w:name w:val="645B571E438A40A8904F0069CB6E0E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702ECA-BFC2-4A4C-AA25-1CE3FB961371}"/>
      </w:docPartPr>
      <w:docPartBody>
        <w:p w:rsidR="00AF25E9" w:rsidRDefault="00D26869">
          <w:pPr>
            <w:pStyle w:val="645B571E438A40A8904F0069CB6E0E0F"/>
          </w:pPr>
          <w:r w:rsidRPr="00AB1321">
            <w:rPr>
              <w:rStyle w:val="Platzhaltertext"/>
            </w:rPr>
            <w:t>[Betreff]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69"/>
    <w:rsid w:val="001271B0"/>
    <w:rsid w:val="003B63BF"/>
    <w:rsid w:val="00910BC0"/>
    <w:rsid w:val="00AF25E9"/>
    <w:rsid w:val="00D26869"/>
    <w:rsid w:val="00EC01D6"/>
    <w:rsid w:val="00F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B6D968E2349A4B02B53AEF0377D27893">
    <w:name w:val="B6D968E2349A4B02B53AEF0377D27893"/>
  </w:style>
  <w:style w:type="paragraph" w:customStyle="1" w:styleId="645B571E438A40A8904F0069CB6E0E0F">
    <w:name w:val="645B571E438A40A8904F0069CB6E0E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ST">
  <a:themeElements>
    <a:clrScheme name="Benutzerdefiniert 1">
      <a:dk1>
        <a:sysClr val="windowText" lastClr="000000"/>
      </a:dk1>
      <a:lt1>
        <a:sysClr val="window" lastClr="FFFFFF"/>
      </a:lt1>
      <a:dk2>
        <a:srgbClr val="8C195F"/>
      </a:dk2>
      <a:lt2>
        <a:srgbClr val="C6C6C6"/>
      </a:lt2>
      <a:accent1>
        <a:srgbClr val="6B3881"/>
      </a:accent1>
      <a:accent2>
        <a:srgbClr val="D0A9D0"/>
      </a:accent2>
      <a:accent3>
        <a:srgbClr val="007E6B"/>
      </a:accent3>
      <a:accent4>
        <a:srgbClr val="A7D5C2"/>
      </a:accent4>
      <a:accent5>
        <a:srgbClr val="C32E15"/>
      </a:accent5>
      <a:accent6>
        <a:srgbClr val="D72864"/>
      </a:accent6>
      <a:hlink>
        <a:srgbClr val="0073B0"/>
      </a:hlink>
      <a:folHlink>
        <a:srgbClr val="5FBFE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8575"/>
        <a:effectLst/>
      </a:spPr>
      <a:bodyPr rtlCol="0" anchor="t"/>
      <a:lstStyle>
        <a:defPPr algn="l">
          <a:defRPr sz="1400" dirty="0">
            <a:solidFill>
              <a:schemeClr val="tx1"/>
            </a:solidFill>
          </a:defRPr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rmAutofit lnSpcReduction="10000"/>
      </a:bodyPr>
      <a:lstStyle>
        <a:defPPr marL="252000" indent="-252000" algn="l">
          <a:spcAft>
            <a:spcPts val="600"/>
          </a:spcAft>
          <a:buClr>
            <a:schemeClr val="tx2"/>
          </a:buClr>
          <a:buFont typeface="Arial" panose="020B0604020202020204" pitchFamily="34" charset="0"/>
          <a:buChar char="•"/>
          <a:defRPr sz="2000" dirty="0" err="1" smtClean="0">
            <a:ea typeface="Roboto Medium" panose="02000000000000000000" pitchFamily="2" charset="0"/>
          </a:defRPr>
        </a:defPPr>
      </a:lstStyle>
    </a:txDef>
  </a:objectDefaults>
  <a:extraClrSchemeLst>
    <a:extraClrScheme>
      <a:clrScheme name="OST - Farben">
        <a:dk1>
          <a:srgbClr val="191919"/>
        </a:dk1>
        <a:lt1>
          <a:srgbClr val="FFFFFF"/>
        </a:lt1>
        <a:dk2>
          <a:srgbClr val="8C195F"/>
        </a:dk2>
        <a:lt2>
          <a:srgbClr val="D72864"/>
        </a:lt2>
        <a:accent1>
          <a:srgbClr val="56276D"/>
        </a:accent1>
        <a:accent2>
          <a:srgbClr val="C397C4"/>
        </a:accent2>
        <a:accent3>
          <a:srgbClr val="146C58"/>
        </a:accent3>
        <a:accent4>
          <a:srgbClr val="99CCB5"/>
        </a:accent4>
        <a:accent5>
          <a:srgbClr val="B21D19"/>
        </a:accent5>
        <a:accent6>
          <a:srgbClr val="EC867B"/>
        </a:accent6>
        <a:hlink>
          <a:srgbClr val="191919"/>
        </a:hlink>
        <a:folHlink>
          <a:srgbClr val="191919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OST Violett">
      <a:srgbClr val="9560A4"/>
    </a:custClr>
    <a:custClr name="OST Grün">
      <a:srgbClr val="1DAF8E"/>
    </a:custClr>
    <a:custClr name="OST Rot">
      <a:srgbClr val="E84E0F"/>
    </a:custClr>
    <a:custClr name="OST Blau">
      <a:srgbClr val="0086CD"/>
    </a:custClr>
    <a:custClr name="OST Orange">
      <a:srgbClr val="FBBA00"/>
    </a:custClr>
    <a:custClr name="Weiss">
      <a:srgbClr val="FFFFFF"/>
    </a:custClr>
    <a:custClr name="Weiss">
      <a:srgbClr val="FFFFFF"/>
    </a:custClr>
    <a:custClr name="OST Schwarz">
      <a:srgbClr val="191919"/>
    </a:custClr>
    <a:custClr name="OST Brombeer">
      <a:srgbClr val="8C195F"/>
    </a:custClr>
    <a:custClr name="OST Himbeer">
      <a:srgbClr val="D72864"/>
    </a:custClr>
    <a:custClr name="OST Dunkelviolett">
      <a:srgbClr val="6B3881"/>
    </a:custClr>
    <a:custClr name="OST Dunkelgrün">
      <a:srgbClr val="007E6B"/>
    </a:custClr>
    <a:custClr name="OST Dunkelrot">
      <a:srgbClr val="C32E15"/>
    </a:custClr>
    <a:custClr name="OST Dunkelblau">
      <a:srgbClr val="0073B0"/>
    </a:custClr>
    <a:custClr name="OST Dunkelorange">
      <a:srgbClr val="D18F00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OST Hellviolett">
      <a:srgbClr val="D0A9D0"/>
    </a:custClr>
    <a:custClr name="OST Hellgrün">
      <a:srgbClr val="A7D5C2"/>
    </a:custClr>
    <a:custClr name="OST Hellrot">
      <a:srgbClr val="F39A8B"/>
    </a:custClr>
    <a:custClr name="OST Hellblau">
      <a:srgbClr val="5FBFED"/>
    </a:custClr>
    <a:custClr name="OST Hellorange">
      <a:srgbClr val="FDD6A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</a:custClrLst>
  <a:extLst>
    <a:ext uri="{05A4C25C-085E-4340-85A3-A5531E510DB2}">
      <thm15:themeFamily xmlns:thm15="http://schemas.microsoft.com/office/thememl/2012/main" name="OST" id="{346B4F04-AF7B-4800-A2AC-4B72139B1D6C}" vid="{89E028E0-94EE-43B1-876B-62DEE373A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17A725C2F7F14DA7BD4390B8CC10C5" ma:contentTypeVersion="17" ma:contentTypeDescription="Ein neues Dokument erstellen." ma:contentTypeScope="" ma:versionID="a6813aa84e66d0c59b75a27f06d044ab">
  <xsd:schema xmlns:xsd="http://www.w3.org/2001/XMLSchema" xmlns:xs="http://www.w3.org/2001/XMLSchema" xmlns:p="http://schemas.microsoft.com/office/2006/metadata/properties" xmlns:ns2="7cbc8f1c-7aec-4c0f-94f7-d7a778b1f150" xmlns:ns3="ad66ac8b-a0d6-471b-a9a3-42be27d96eff" targetNamespace="http://schemas.microsoft.com/office/2006/metadata/properties" ma:root="true" ma:fieldsID="6fe3bbdbd50d9fea56a669e823e1493c" ns2:_="" ns3:_="">
    <xsd:import namespace="7cbc8f1c-7aec-4c0f-94f7-d7a778b1f150"/>
    <xsd:import namespace="ad66ac8b-a0d6-471b-a9a3-42be27d96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c8f1c-7aec-4c0f-94f7-d7a778b1f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f212c26d-ba8a-401b-a725-3045b2045b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6ac8b-a0d6-471b-a9a3-42be27d96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137c87-629c-40fa-aef6-d0ea829924dd}" ma:internalName="TaxCatchAll" ma:showField="CatchAllData" ma:web="ad66ac8b-a0d6-471b-a9a3-42be27d96e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bc8f1c-7aec-4c0f-94f7-d7a778b1f150">
      <Terms xmlns="http://schemas.microsoft.com/office/infopath/2007/PartnerControls"/>
    </lcf76f155ced4ddcb4097134ff3c332f>
    <TaxCatchAll xmlns="ad66ac8b-a0d6-471b-a9a3-42be27d96ef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34A0DE-C685-430C-9DBF-DFAFDD4629D0}"/>
</file>

<file path=customXml/itemProps2.xml><?xml version="1.0" encoding="utf-8"?>
<ds:datastoreItem xmlns:ds="http://schemas.openxmlformats.org/officeDocument/2006/customXml" ds:itemID="{8DDD87C4-C85A-44E7-AC86-D14FDFFBD4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D1A1F7-BF2B-42EE-BF06-533AB6E993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F853C0-6AE3-4D85-8C93-910F3807A4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OST-Kurzbericht.dotx</Template>
  <TotalTime>0</TotalTime>
  <Pages>2</Pages>
  <Words>283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Haupttitel</vt:lpstr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Prüfungsmaterialien</dc:title>
  <dc:subject>ITBO-Modul</dc:subject>
  <dc:creator>Piai Guido</dc:creator>
  <cp:keywords/>
  <dc:description/>
  <cp:lastModifiedBy>Marta Zampa</cp:lastModifiedBy>
  <cp:revision>55</cp:revision>
  <dcterms:created xsi:type="dcterms:W3CDTF">2021-08-10T08:03:00Z</dcterms:created>
  <dcterms:modified xsi:type="dcterms:W3CDTF">2023-10-13T08:30:00Z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0x010100DEFB19B8499B574DB3F52AB3CD99B28B</vt:lpwstr>
  </property>
</Properties>
</file>