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7A22" w14:textId="03F65DC0" w:rsidR="00B1686F" w:rsidRDefault="00E613AD" w:rsidP="00B1686F">
      <w:pPr>
        <w:pStyle w:val="Haupttitel"/>
      </w:pPr>
      <w:sdt>
        <w:sdtPr>
          <w:rPr>
            <w:rFonts w:asciiTheme="majorHAnsi" w:hAnsiTheme="majorHAnsi" w:cs="Arial"/>
          </w:rPr>
          <w:alias w:val="Bitte Haupttitel eingeben"/>
          <w:tag w:val=""/>
          <w:id w:val="503788625"/>
          <w:placeholder>
            <w:docPart w:val="7984BE5A542D4C21AD5889260DB19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6B2C">
            <w:rPr>
              <w:rFonts w:asciiTheme="majorHAnsi" w:hAnsiTheme="majorHAnsi" w:cs="Arial"/>
            </w:rPr>
            <w:t>Übungsmaterialien</w:t>
          </w:r>
        </w:sdtContent>
      </w:sdt>
    </w:p>
    <w:sdt>
      <w:sdtPr>
        <w:rPr>
          <w:rFonts w:asciiTheme="majorHAnsi" w:hAnsiTheme="majorHAnsi" w:cs="Arial"/>
          <w:b/>
          <w:bCs/>
          <w:sz w:val="24"/>
          <w:szCs w:val="28"/>
        </w:rPr>
        <w:alias w:val="Bitte Untertitel eingeben"/>
        <w:tag w:val=""/>
        <w:id w:val="-560249738"/>
        <w:placeholder>
          <w:docPart w:val="45E70AC1B8764E048B0A836B26EAC00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BEC3940" w14:textId="4DED5790" w:rsidR="00B1686F" w:rsidRPr="00FA6DB1" w:rsidRDefault="000C230E" w:rsidP="00B1686F">
          <w:pPr>
            <w:pStyle w:val="Untertitel"/>
            <w:spacing w:line="480" w:lineRule="auto"/>
            <w:rPr>
              <w:sz w:val="24"/>
              <w:szCs w:val="28"/>
            </w:rPr>
          </w:pPr>
          <w:r>
            <w:rPr>
              <w:rFonts w:asciiTheme="majorHAnsi" w:hAnsiTheme="majorHAnsi" w:cs="Arial"/>
              <w:b/>
              <w:bCs/>
              <w:sz w:val="24"/>
              <w:szCs w:val="28"/>
            </w:rPr>
            <w:t>ITBO-Modul</w:t>
          </w:r>
        </w:p>
      </w:sdtContent>
    </w:sdt>
    <w:p w14:paraId="3271C259" w14:textId="4C82AC18" w:rsidR="00717F9D" w:rsidRPr="00B1686F" w:rsidRDefault="003C23F4" w:rsidP="000A0F92">
      <w:pPr>
        <w:pStyle w:val="Liste10"/>
        <w:numPr>
          <w:ilvl w:val="0"/>
          <w:numId w:val="0"/>
        </w:numPr>
        <w:ind w:left="360" w:hanging="360"/>
        <w:rPr>
          <w:b/>
          <w:bCs/>
          <w:sz w:val="32"/>
          <w:szCs w:val="36"/>
        </w:rPr>
      </w:pPr>
      <w:r w:rsidRPr="00B1686F">
        <w:rPr>
          <w:b/>
          <w:bCs/>
          <w:sz w:val="32"/>
          <w:szCs w:val="36"/>
        </w:rPr>
        <w:t>Übung 1</w:t>
      </w:r>
      <w:r w:rsidR="000C230E">
        <w:rPr>
          <w:b/>
          <w:bCs/>
          <w:sz w:val="32"/>
          <w:szCs w:val="36"/>
        </w:rPr>
        <w:t>. Unterrichtseinheit</w:t>
      </w:r>
    </w:p>
    <w:p w14:paraId="75E4F7B7" w14:textId="6C000DAE" w:rsidR="003C23F4" w:rsidRPr="00B1686F" w:rsidRDefault="003C23F4" w:rsidP="000A0F92">
      <w:pPr>
        <w:pStyle w:val="Liste10"/>
        <w:numPr>
          <w:ilvl w:val="0"/>
          <w:numId w:val="0"/>
        </w:numPr>
        <w:ind w:left="360" w:hanging="360"/>
        <w:rPr>
          <w:b/>
          <w:bCs/>
          <w:sz w:val="32"/>
          <w:szCs w:val="36"/>
        </w:rPr>
      </w:pPr>
    </w:p>
    <w:p w14:paraId="5919C31F" w14:textId="12548F78" w:rsidR="003C23F4" w:rsidRDefault="003C23F4" w:rsidP="000A0F92">
      <w:pPr>
        <w:pStyle w:val="Liste10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3C23F4">
        <w:rPr>
          <w:sz w:val="24"/>
          <w:szCs w:val="24"/>
        </w:rPr>
        <w:t>Wählen Sie ein der folgenden P</w:t>
      </w:r>
      <w:r>
        <w:rPr>
          <w:sz w:val="24"/>
          <w:szCs w:val="24"/>
        </w:rPr>
        <w:t>rodukte:</w:t>
      </w:r>
    </w:p>
    <w:p w14:paraId="5110AC8F" w14:textId="5992D9FA" w:rsidR="003C23F4" w:rsidRDefault="003C23F4" w:rsidP="003C23F4">
      <w:pPr>
        <w:pStyle w:val="Liste10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Brotbackmaschine</w:t>
      </w:r>
    </w:p>
    <w:p w14:paraId="71C1407B" w14:textId="2967F2F6" w:rsidR="003C23F4" w:rsidRDefault="003C23F4" w:rsidP="003C23F4">
      <w:pPr>
        <w:pStyle w:val="Liste10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Kabellose Kopfhörer</w:t>
      </w:r>
    </w:p>
    <w:p w14:paraId="13E09B71" w14:textId="650B80C2" w:rsidR="003C23F4" w:rsidRDefault="003C23F4" w:rsidP="003C23F4">
      <w:pPr>
        <w:pStyle w:val="Liste10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Roboterstaubsauger</w:t>
      </w:r>
    </w:p>
    <w:p w14:paraId="2F09D603" w14:textId="05578738" w:rsidR="003C23F4" w:rsidRDefault="003C23F4" w:rsidP="003C23F4">
      <w:pPr>
        <w:pStyle w:val="Liste10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VR-Brille</w:t>
      </w:r>
    </w:p>
    <w:p w14:paraId="704919F9" w14:textId="3F76594C" w:rsidR="003C23F4" w:rsidRDefault="003C23F4" w:rsidP="003C23F4">
      <w:pPr>
        <w:pStyle w:val="Liste10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A4C8B8E" w14:textId="2AE774CB" w:rsidR="003C23F4" w:rsidRDefault="003C23F4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Bilden Sie Zweier-/Dreiergruppen mit Leuten, die ein anderes Produkt als Sie gewählt haben. Bereiten Sie einen Elevator-Pitch (1 Minute lang) und tragen Sie ihn in den Gruppen gegenseitig vor. Sie haben 10 Minuten für die Vorbereitung und 5 Minuten zum gegenseitigen pitchen. </w:t>
      </w:r>
    </w:p>
    <w:p w14:paraId="18E5BB89" w14:textId="77777777" w:rsidR="00574D1C" w:rsidRDefault="00574D1C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p w14:paraId="31326CF4" w14:textId="001D927B" w:rsidR="00534647" w:rsidRPr="00B1686F" w:rsidRDefault="00534647" w:rsidP="00534647">
      <w:pPr>
        <w:pStyle w:val="Liste10"/>
        <w:numPr>
          <w:ilvl w:val="0"/>
          <w:numId w:val="0"/>
        </w:numPr>
        <w:ind w:left="360" w:hanging="360"/>
        <w:rPr>
          <w:b/>
          <w:bCs/>
          <w:sz w:val="32"/>
          <w:szCs w:val="36"/>
        </w:rPr>
      </w:pPr>
      <w:r w:rsidRPr="00B1686F">
        <w:rPr>
          <w:b/>
          <w:bCs/>
          <w:sz w:val="32"/>
          <w:szCs w:val="36"/>
        </w:rPr>
        <w:t xml:space="preserve">Übung </w:t>
      </w:r>
      <w:r>
        <w:rPr>
          <w:b/>
          <w:bCs/>
          <w:sz w:val="32"/>
          <w:szCs w:val="36"/>
        </w:rPr>
        <w:t>2. Unterrichtseinheit</w:t>
      </w:r>
    </w:p>
    <w:p w14:paraId="15F6EF69" w14:textId="77777777" w:rsidR="00574D1C" w:rsidRDefault="00574D1C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p w14:paraId="0A590A2C" w14:textId="1072BFF5" w:rsidR="00574D1C" w:rsidRDefault="00717677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  <w:r w:rsidRPr="00717677">
        <w:rPr>
          <w:sz w:val="24"/>
          <w:szCs w:val="24"/>
        </w:rPr>
        <w:t xml:space="preserve">Strukturieren Sie einen Vortrag </w:t>
      </w:r>
      <w:r w:rsidR="00E613AD">
        <w:rPr>
          <w:sz w:val="24"/>
          <w:szCs w:val="24"/>
        </w:rPr>
        <w:t xml:space="preserve">(1 Minute lang) </w:t>
      </w:r>
      <w:r w:rsidR="0097067B">
        <w:rPr>
          <w:sz w:val="24"/>
          <w:szCs w:val="24"/>
        </w:rPr>
        <w:t xml:space="preserve">zu Ihrer ergänzenden Funktion </w:t>
      </w:r>
      <w:r w:rsidRPr="00717677">
        <w:rPr>
          <w:sz w:val="24"/>
          <w:szCs w:val="24"/>
        </w:rPr>
        <w:t>gemäss d</w:t>
      </w:r>
      <w:r>
        <w:rPr>
          <w:sz w:val="24"/>
          <w:szCs w:val="24"/>
        </w:rPr>
        <w:t xml:space="preserve">em </w:t>
      </w:r>
      <w:r w:rsidR="00E613AD">
        <w:rPr>
          <w:sz w:val="24"/>
          <w:szCs w:val="24"/>
        </w:rPr>
        <w:t>g</w:t>
      </w:r>
      <w:r>
        <w:rPr>
          <w:sz w:val="24"/>
          <w:szCs w:val="24"/>
        </w:rPr>
        <w:t>oldenen Zirkel</w:t>
      </w:r>
      <w:r w:rsidR="0097067B">
        <w:rPr>
          <w:sz w:val="24"/>
          <w:szCs w:val="24"/>
        </w:rPr>
        <w:t>. Sie haben 5 Minuten für die Vorbereitung. Danach präsentieren alle vor der Klasse.</w:t>
      </w:r>
    </w:p>
    <w:p w14:paraId="4983049B" w14:textId="5BE7F5AE" w:rsidR="0097067B" w:rsidRDefault="0097067B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p w14:paraId="2000BFE1" w14:textId="77777777" w:rsidR="00574D1C" w:rsidRDefault="00574D1C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p w14:paraId="0EDFB4F9" w14:textId="2DA048C7" w:rsidR="00574D1C" w:rsidRDefault="00574D1C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p w14:paraId="0B16A4D6" w14:textId="6A99A91C" w:rsidR="00574D1C" w:rsidRPr="003C23F4" w:rsidRDefault="00574D1C" w:rsidP="003C23F4">
      <w:pPr>
        <w:pStyle w:val="Liste10"/>
        <w:numPr>
          <w:ilvl w:val="0"/>
          <w:numId w:val="0"/>
        </w:numPr>
        <w:rPr>
          <w:sz w:val="24"/>
          <w:szCs w:val="24"/>
        </w:rPr>
      </w:pPr>
    </w:p>
    <w:sectPr w:rsidR="00574D1C" w:rsidRPr="003C23F4" w:rsidSect="00DC3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991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85F4" w14:textId="77777777" w:rsidR="00331111" w:rsidRDefault="00331111" w:rsidP="000A7B11">
      <w:pPr>
        <w:spacing w:after="0" w:line="240" w:lineRule="auto"/>
      </w:pPr>
      <w:r>
        <w:separator/>
      </w:r>
    </w:p>
  </w:endnote>
  <w:endnote w:type="continuationSeparator" w:id="0">
    <w:p w14:paraId="22B73064" w14:textId="77777777" w:rsidR="00331111" w:rsidRDefault="00331111" w:rsidP="000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75FA" w14:textId="77777777" w:rsidR="00586B2C" w:rsidRDefault="00586B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60E5" w14:textId="77777777" w:rsidR="00162895" w:rsidRPr="000024ED" w:rsidRDefault="00162895" w:rsidP="00162895">
    <w:pPr>
      <w:pStyle w:val="Fuzeile"/>
      <w:tabs>
        <w:tab w:val="clear" w:pos="4536"/>
        <w:tab w:val="left" w:pos="3119"/>
        <w:tab w:val="left" w:pos="5387"/>
      </w:tabs>
      <w:rPr>
        <w:rFonts w:ascii="Arial" w:hAnsi="Arial" w:cs="Arial"/>
        <w:szCs w:val="16"/>
      </w:rPr>
    </w:pPr>
    <w:r w:rsidRPr="000024ED">
      <w:rPr>
        <w:rFonts w:ascii="Arial" w:hAnsi="Arial" w:cs="Arial"/>
        <w:szCs w:val="16"/>
      </w:rPr>
      <w:t>OST</w:t>
    </w:r>
    <w:r w:rsidRPr="000024ED">
      <w:rPr>
        <w:rFonts w:ascii="Arial" w:hAnsi="Arial" w:cs="Arial"/>
        <w:szCs w:val="16"/>
      </w:rPr>
      <w:tab/>
      <w:t>Oberseestrasse 10</w:t>
    </w:r>
    <w:r w:rsidRPr="000024ED">
      <w:rPr>
        <w:rFonts w:ascii="Arial" w:hAnsi="Arial" w:cs="Arial"/>
        <w:szCs w:val="16"/>
      </w:rPr>
      <w:tab/>
      <w:t>T +41 58 257 41 11</w:t>
    </w:r>
  </w:p>
  <w:p w14:paraId="5E763510" w14:textId="77777777" w:rsidR="00162895" w:rsidRPr="000024ED" w:rsidRDefault="00162895" w:rsidP="00162895">
    <w:pPr>
      <w:pStyle w:val="Fuzeile"/>
      <w:tabs>
        <w:tab w:val="clear" w:pos="4536"/>
        <w:tab w:val="left" w:pos="3119"/>
        <w:tab w:val="left" w:pos="5387"/>
      </w:tabs>
      <w:rPr>
        <w:rFonts w:ascii="Arial" w:hAnsi="Arial" w:cs="Arial"/>
        <w:szCs w:val="16"/>
      </w:rPr>
    </w:pPr>
    <w:r w:rsidRPr="000024ED">
      <w:rPr>
        <w:rFonts w:ascii="Arial" w:hAnsi="Arial" w:cs="Arial"/>
        <w:szCs w:val="16"/>
      </w:rPr>
      <w:t xml:space="preserve">Eastern </w:t>
    </w:r>
    <w:proofErr w:type="spellStart"/>
    <w:r w:rsidRPr="00EE1D5F">
      <w:rPr>
        <w:rFonts w:ascii="Arial" w:hAnsi="Arial" w:cs="Arial"/>
        <w:szCs w:val="16"/>
      </w:rPr>
      <w:t>Switzerland</w:t>
    </w:r>
    <w:proofErr w:type="spellEnd"/>
    <w:r w:rsidRPr="000024ED">
      <w:rPr>
        <w:rFonts w:ascii="Arial" w:hAnsi="Arial" w:cs="Arial"/>
        <w:szCs w:val="16"/>
      </w:rPr>
      <w:tab/>
      <w:t>8640 Rapperswil</w:t>
    </w:r>
    <w:r w:rsidRPr="000024ED">
      <w:rPr>
        <w:rFonts w:ascii="Arial" w:hAnsi="Arial" w:cs="Arial"/>
        <w:szCs w:val="16"/>
      </w:rPr>
      <w:tab/>
      <w:t>info@ost.ch</w:t>
    </w:r>
  </w:p>
  <w:p w14:paraId="77DE9B06" w14:textId="77777777" w:rsidR="00870ACA" w:rsidRPr="00162895" w:rsidRDefault="00162895" w:rsidP="00162895">
    <w:pPr>
      <w:pStyle w:val="Fuzeile"/>
      <w:tabs>
        <w:tab w:val="clear" w:pos="4536"/>
        <w:tab w:val="left" w:pos="3119"/>
        <w:tab w:val="left" w:pos="5387"/>
      </w:tabs>
      <w:rPr>
        <w:rFonts w:ascii="Arial" w:hAnsi="Arial" w:cs="Arial"/>
        <w:szCs w:val="16"/>
        <w:lang w:val="en-US"/>
      </w:rPr>
    </w:pPr>
    <w:r w:rsidRPr="00645C7E">
      <w:rPr>
        <w:rFonts w:ascii="Arial" w:hAnsi="Arial" w:cs="Arial"/>
        <w:szCs w:val="16"/>
        <w:lang w:val="en-US"/>
      </w:rPr>
      <w:t>University of Applied Sciences</w:t>
    </w:r>
    <w:r w:rsidRPr="00645C7E">
      <w:rPr>
        <w:rFonts w:ascii="Arial" w:hAnsi="Arial" w:cs="Arial"/>
        <w:szCs w:val="16"/>
        <w:lang w:val="en-US"/>
      </w:rPr>
      <w:tab/>
      <w:t>Switzerland</w:t>
    </w:r>
    <w:r w:rsidRPr="00645C7E">
      <w:rPr>
        <w:rFonts w:ascii="Arial" w:hAnsi="Arial" w:cs="Arial"/>
        <w:szCs w:val="16"/>
        <w:lang w:val="en-US"/>
      </w:rPr>
      <w:tab/>
      <w:t>ost.ch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2DA9" w14:textId="7CF1E91E" w:rsidR="001F4E9D" w:rsidRPr="00876E3C" w:rsidRDefault="00586B2C" w:rsidP="000247CD">
    <w:pPr>
      <w:pStyle w:val="Fuzeile"/>
      <w:tabs>
        <w:tab w:val="clear" w:pos="4536"/>
        <w:tab w:val="left" w:pos="3119"/>
        <w:tab w:val="left" w:pos="5387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Übungsmaterialien</w:t>
    </w:r>
    <w:r w:rsidRPr="00586B2C">
      <w:rPr>
        <w:rFonts w:ascii="Arial" w:hAnsi="Arial" w:cs="Arial"/>
        <w:szCs w:val="16"/>
      </w:rPr>
      <w:ptab w:relativeTo="margin" w:alignment="center" w:leader="none"/>
    </w:r>
    <w:r>
      <w:rPr>
        <w:rFonts w:ascii="Arial" w:hAnsi="Arial" w:cs="Arial"/>
        <w:szCs w:val="16"/>
      </w:rPr>
      <w:t>ZAMA</w:t>
    </w:r>
    <w:r w:rsidRPr="00586B2C">
      <w:rPr>
        <w:rFonts w:ascii="Arial" w:hAnsi="Arial" w:cs="Arial"/>
        <w:szCs w:val="16"/>
      </w:rPr>
      <w:ptab w:relativeTo="margin" w:alignment="right" w:leader="none"/>
    </w:r>
    <w:r>
      <w:rPr>
        <w:rFonts w:ascii="Arial" w:hAnsi="Arial" w:cs="Arial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C6B1" w14:textId="77777777" w:rsidR="00331111" w:rsidRDefault="00331111" w:rsidP="000A7B11">
      <w:pPr>
        <w:spacing w:after="0" w:line="240" w:lineRule="auto"/>
      </w:pPr>
      <w:r>
        <w:separator/>
      </w:r>
    </w:p>
  </w:footnote>
  <w:footnote w:type="continuationSeparator" w:id="0">
    <w:p w14:paraId="3D584A6C" w14:textId="77777777" w:rsidR="00331111" w:rsidRDefault="00331111" w:rsidP="000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9A35" w14:textId="77777777" w:rsidR="00586B2C" w:rsidRDefault="00586B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790E" w14:textId="77777777" w:rsidR="000A7B11" w:rsidRDefault="00162895" w:rsidP="001F4E9D">
    <w:pPr>
      <w:pStyle w:val="Kopfzeile"/>
      <w:tabs>
        <w:tab w:val="clear" w:pos="4536"/>
        <w:tab w:val="clear" w:pos="9072"/>
        <w:tab w:val="center" w:pos="4820"/>
        <w:tab w:val="left" w:pos="7031"/>
        <w:tab w:val="right" w:pos="9637"/>
      </w:tabs>
    </w:pPr>
    <w:r>
      <w:rPr>
        <w:rFonts w:ascii="Arial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0" layoutInCell="1" allowOverlap="1" wp14:anchorId="69EBCF68" wp14:editId="1680C218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2120400" cy="691200"/>
          <wp:effectExtent l="0" t="0" r="0" b="0"/>
          <wp:wrapTight wrapText="bothSides">
            <wp:wrapPolygon edited="0">
              <wp:start x="1553" y="0"/>
              <wp:lineTo x="0" y="3574"/>
              <wp:lineTo x="0" y="17868"/>
              <wp:lineTo x="2523" y="19654"/>
              <wp:lineTo x="7375" y="20846"/>
              <wp:lineTo x="21348" y="20846"/>
              <wp:lineTo x="21348" y="17868"/>
              <wp:lineTo x="12615" y="9529"/>
              <wp:lineTo x="13391" y="6551"/>
              <wp:lineTo x="12615" y="5360"/>
              <wp:lineTo x="4464" y="0"/>
              <wp:lineTo x="1553" y="0"/>
            </wp:wrapPolygon>
          </wp:wrapTight>
          <wp:docPr id="402" name="Grafik 402" descr="C:\Users\kaja.gensetter\AppData\Local\Microsoft\Windows\INetCache\Content.Word\OST_Logo_EN_4c_coated-300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ja.gensetter\AppData\Local\Microsoft\Windows\INetCache\Content.Word\OST_Logo_EN_4c_coated-300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74A9" w14:textId="77777777" w:rsidR="001F4E9D" w:rsidRDefault="00427959" w:rsidP="00C7132D">
    <w:pPr>
      <w:pStyle w:val="Kopfzeile"/>
      <w:tabs>
        <w:tab w:val="clear" w:pos="4536"/>
        <w:tab w:val="clear" w:pos="9072"/>
        <w:tab w:val="left" w:pos="7088"/>
      </w:tabs>
    </w:pPr>
    <w:r>
      <w:rPr>
        <w:rFonts w:ascii="Arial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57215" behindDoc="1" locked="0" layoutInCell="1" allowOverlap="1" wp14:anchorId="64A2C91D" wp14:editId="540A58CB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2120900" cy="692150"/>
          <wp:effectExtent l="0" t="0" r="0" b="0"/>
          <wp:wrapTight wrapText="bothSides">
            <wp:wrapPolygon edited="0">
              <wp:start x="1552" y="0"/>
              <wp:lineTo x="0" y="3567"/>
              <wp:lineTo x="0" y="17835"/>
              <wp:lineTo x="2522" y="19618"/>
              <wp:lineTo x="7372" y="20807"/>
              <wp:lineTo x="21341" y="20807"/>
              <wp:lineTo x="21341" y="17835"/>
              <wp:lineTo x="12611" y="9512"/>
              <wp:lineTo x="13387" y="6539"/>
              <wp:lineTo x="12611" y="5350"/>
              <wp:lineTo x="4462" y="0"/>
              <wp:lineTo x="1552" y="0"/>
            </wp:wrapPolygon>
          </wp:wrapTight>
          <wp:docPr id="403" name="Grafik 403" descr="C:\Users\kaja.gensetter\AppData\Local\Microsoft\Windows\INetCache\Content.Word\OST_Logo_EN_4c_coated-300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ja.gensetter\AppData\Local\Microsoft\Windows\INetCache\Content.Word\OST_Logo_EN_4c_coated-300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FD3"/>
    <w:multiLevelType w:val="multilevel"/>
    <w:tmpl w:val="DE6C598C"/>
    <w:lvl w:ilvl="0">
      <w:start w:val="1"/>
      <w:numFmt w:val="decimal"/>
      <w:pStyle w:val="Liste3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06DE157C"/>
    <w:multiLevelType w:val="multilevel"/>
    <w:tmpl w:val="82F2259C"/>
    <w:styleLink w:val="Liste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2" w15:restartNumberingAfterBreak="0">
    <w:nsid w:val="0A1458EF"/>
    <w:multiLevelType w:val="hybridMultilevel"/>
    <w:tmpl w:val="16284C20"/>
    <w:lvl w:ilvl="0" w:tplc="4F5A8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40AC0"/>
    <w:multiLevelType w:val="multilevel"/>
    <w:tmpl w:val="B18E22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B01D21"/>
    <w:multiLevelType w:val="multilevel"/>
    <w:tmpl w:val="8C9A515C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5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6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4B30FA"/>
    <w:multiLevelType w:val="multilevel"/>
    <w:tmpl w:val="B9EE9792"/>
    <w:numStyleLink w:val="Liste2"/>
  </w:abstractNum>
  <w:abstractNum w:abstractNumId="8" w15:restartNumberingAfterBreak="0">
    <w:nsid w:val="3EC4244D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75E2849"/>
    <w:multiLevelType w:val="multilevel"/>
    <w:tmpl w:val="C390F8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0" w15:restartNumberingAfterBreak="0">
    <w:nsid w:val="4E346904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3B76A2B"/>
    <w:multiLevelType w:val="hybridMultilevel"/>
    <w:tmpl w:val="75047688"/>
    <w:lvl w:ilvl="0" w:tplc="4F5A8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E526E"/>
    <w:multiLevelType w:val="hybridMultilevel"/>
    <w:tmpl w:val="02967F8C"/>
    <w:lvl w:ilvl="0" w:tplc="E89EB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090"/>
    <w:multiLevelType w:val="hybridMultilevel"/>
    <w:tmpl w:val="85D0EA9E"/>
    <w:lvl w:ilvl="0" w:tplc="43822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B02B28"/>
    <w:multiLevelType w:val="hybridMultilevel"/>
    <w:tmpl w:val="CCB4C1E2"/>
    <w:lvl w:ilvl="0" w:tplc="4F5A8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D4805"/>
    <w:multiLevelType w:val="multilevel"/>
    <w:tmpl w:val="A894AA6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A5F590B"/>
    <w:multiLevelType w:val="multilevel"/>
    <w:tmpl w:val="6F6CE852"/>
    <w:lvl w:ilvl="0">
      <w:start w:val="1"/>
      <w:numFmt w:val="bullet"/>
      <w:pStyle w:val="Liste1Ebene1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  <w:u w:color="8C195F" w:themeColor="text2"/>
      </w:rPr>
    </w:lvl>
    <w:lvl w:ilvl="1">
      <w:start w:val="1"/>
      <w:numFmt w:val="bullet"/>
      <w:pStyle w:val="Liste1Ebene2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e1Ebene3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9" w15:restartNumberingAfterBreak="0">
    <w:nsid w:val="7A9D31F7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191919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66259678">
    <w:abstractNumId w:val="14"/>
  </w:num>
  <w:num w:numId="2" w16cid:durableId="1979023356">
    <w:abstractNumId w:val="17"/>
  </w:num>
  <w:num w:numId="3" w16cid:durableId="163056974">
    <w:abstractNumId w:val="17"/>
  </w:num>
  <w:num w:numId="4" w16cid:durableId="1597594284">
    <w:abstractNumId w:val="17"/>
  </w:num>
  <w:num w:numId="5" w16cid:durableId="976452220">
    <w:abstractNumId w:val="17"/>
  </w:num>
  <w:num w:numId="6" w16cid:durableId="595944614">
    <w:abstractNumId w:val="17"/>
  </w:num>
  <w:num w:numId="7" w16cid:durableId="1765302057">
    <w:abstractNumId w:val="15"/>
  </w:num>
  <w:num w:numId="8" w16cid:durableId="192961756">
    <w:abstractNumId w:val="20"/>
  </w:num>
  <w:num w:numId="9" w16cid:durableId="1577089703">
    <w:abstractNumId w:val="20"/>
  </w:num>
  <w:num w:numId="10" w16cid:durableId="1393234493">
    <w:abstractNumId w:val="20"/>
  </w:num>
  <w:num w:numId="11" w16cid:durableId="1687637242">
    <w:abstractNumId w:val="10"/>
  </w:num>
  <w:num w:numId="12" w16cid:durableId="1371148432">
    <w:abstractNumId w:val="19"/>
  </w:num>
  <w:num w:numId="13" w16cid:durableId="991132414">
    <w:abstractNumId w:val="8"/>
  </w:num>
  <w:num w:numId="14" w16cid:durableId="353191063">
    <w:abstractNumId w:val="4"/>
  </w:num>
  <w:num w:numId="15" w16cid:durableId="1578713173">
    <w:abstractNumId w:val="3"/>
  </w:num>
  <w:num w:numId="16" w16cid:durableId="450366109">
    <w:abstractNumId w:val="9"/>
  </w:num>
  <w:num w:numId="17" w16cid:durableId="462623496">
    <w:abstractNumId w:val="5"/>
  </w:num>
  <w:num w:numId="18" w16cid:durableId="1891500307">
    <w:abstractNumId w:val="6"/>
  </w:num>
  <w:num w:numId="19" w16cid:durableId="1136532548">
    <w:abstractNumId w:val="1"/>
  </w:num>
  <w:num w:numId="20" w16cid:durableId="1548489020">
    <w:abstractNumId w:val="17"/>
  </w:num>
  <w:num w:numId="21" w16cid:durableId="174812675">
    <w:abstractNumId w:val="2"/>
  </w:num>
  <w:num w:numId="22" w16cid:durableId="1095592028">
    <w:abstractNumId w:val="11"/>
  </w:num>
  <w:num w:numId="23" w16cid:durableId="1412854162">
    <w:abstractNumId w:val="16"/>
  </w:num>
  <w:num w:numId="24" w16cid:durableId="925649834">
    <w:abstractNumId w:val="12"/>
  </w:num>
  <w:num w:numId="25" w16cid:durableId="1489403710">
    <w:abstractNumId w:val="17"/>
  </w:num>
  <w:num w:numId="26" w16cid:durableId="2086216739">
    <w:abstractNumId w:val="17"/>
  </w:num>
  <w:num w:numId="27" w16cid:durableId="424034863">
    <w:abstractNumId w:val="17"/>
  </w:num>
  <w:num w:numId="28" w16cid:durableId="842356115">
    <w:abstractNumId w:val="17"/>
  </w:num>
  <w:num w:numId="29" w16cid:durableId="454249389">
    <w:abstractNumId w:val="17"/>
  </w:num>
  <w:num w:numId="30" w16cid:durableId="718744633">
    <w:abstractNumId w:val="18"/>
  </w:num>
  <w:num w:numId="31" w16cid:durableId="416681162">
    <w:abstractNumId w:val="18"/>
  </w:num>
  <w:num w:numId="32" w16cid:durableId="48649213">
    <w:abstractNumId w:val="18"/>
  </w:num>
  <w:num w:numId="33" w16cid:durableId="442120132">
    <w:abstractNumId w:val="7"/>
  </w:num>
  <w:num w:numId="34" w16cid:durableId="42607086">
    <w:abstractNumId w:val="0"/>
  </w:num>
  <w:num w:numId="35" w16cid:durableId="791368534">
    <w:abstractNumId w:val="15"/>
  </w:num>
  <w:num w:numId="36" w16cid:durableId="1807235494">
    <w:abstractNumId w:val="17"/>
  </w:num>
  <w:num w:numId="37" w16cid:durableId="1354770080">
    <w:abstractNumId w:val="17"/>
  </w:num>
  <w:num w:numId="38" w16cid:durableId="237598798">
    <w:abstractNumId w:val="17"/>
  </w:num>
  <w:num w:numId="39" w16cid:durableId="8679717">
    <w:abstractNumId w:val="17"/>
  </w:num>
  <w:num w:numId="40" w16cid:durableId="72168943">
    <w:abstractNumId w:val="17"/>
  </w:num>
  <w:num w:numId="41" w16cid:durableId="28653505">
    <w:abstractNumId w:val="17"/>
  </w:num>
  <w:num w:numId="42" w16cid:durableId="1661470909">
    <w:abstractNumId w:val="17"/>
  </w:num>
  <w:num w:numId="43" w16cid:durableId="670639134">
    <w:abstractNumId w:val="17"/>
  </w:num>
  <w:num w:numId="44" w16cid:durableId="914626184">
    <w:abstractNumId w:val="17"/>
  </w:num>
  <w:num w:numId="45" w16cid:durableId="560140183">
    <w:abstractNumId w:val="17"/>
  </w:num>
  <w:num w:numId="46" w16cid:durableId="1369644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F4"/>
    <w:rsid w:val="00001BC4"/>
    <w:rsid w:val="000024ED"/>
    <w:rsid w:val="00014985"/>
    <w:rsid w:val="000247CD"/>
    <w:rsid w:val="000267B2"/>
    <w:rsid w:val="00031334"/>
    <w:rsid w:val="00051B41"/>
    <w:rsid w:val="00053FE6"/>
    <w:rsid w:val="00056B6B"/>
    <w:rsid w:val="00060241"/>
    <w:rsid w:val="00067065"/>
    <w:rsid w:val="000A0F92"/>
    <w:rsid w:val="000A7B11"/>
    <w:rsid w:val="000C230E"/>
    <w:rsid w:val="000D239D"/>
    <w:rsid w:val="00104386"/>
    <w:rsid w:val="00110FA9"/>
    <w:rsid w:val="001529B7"/>
    <w:rsid w:val="00162895"/>
    <w:rsid w:val="0016460D"/>
    <w:rsid w:val="00176F16"/>
    <w:rsid w:val="001978C7"/>
    <w:rsid w:val="001A5F40"/>
    <w:rsid w:val="001B3BFC"/>
    <w:rsid w:val="001B60F4"/>
    <w:rsid w:val="001D2E2E"/>
    <w:rsid w:val="001D657F"/>
    <w:rsid w:val="001D75C2"/>
    <w:rsid w:val="001F4E9D"/>
    <w:rsid w:val="00210F1B"/>
    <w:rsid w:val="00224591"/>
    <w:rsid w:val="00232AAE"/>
    <w:rsid w:val="002373A9"/>
    <w:rsid w:val="00244591"/>
    <w:rsid w:val="0027588A"/>
    <w:rsid w:val="002D4CA5"/>
    <w:rsid w:val="002D7F86"/>
    <w:rsid w:val="002E37C8"/>
    <w:rsid w:val="002F7C71"/>
    <w:rsid w:val="00331111"/>
    <w:rsid w:val="003311AD"/>
    <w:rsid w:val="00337301"/>
    <w:rsid w:val="00343E2B"/>
    <w:rsid w:val="003A3963"/>
    <w:rsid w:val="003A5FC0"/>
    <w:rsid w:val="003C23F4"/>
    <w:rsid w:val="003F1C50"/>
    <w:rsid w:val="004273A3"/>
    <w:rsid w:val="00427959"/>
    <w:rsid w:val="004440F4"/>
    <w:rsid w:val="004626BD"/>
    <w:rsid w:val="00534647"/>
    <w:rsid w:val="00560F8C"/>
    <w:rsid w:val="00573330"/>
    <w:rsid w:val="00574D1C"/>
    <w:rsid w:val="00581783"/>
    <w:rsid w:val="00586B2C"/>
    <w:rsid w:val="00597CF3"/>
    <w:rsid w:val="005A487B"/>
    <w:rsid w:val="005B6050"/>
    <w:rsid w:val="005B66E9"/>
    <w:rsid w:val="005B7DDE"/>
    <w:rsid w:val="005C6D18"/>
    <w:rsid w:val="005F219A"/>
    <w:rsid w:val="00635404"/>
    <w:rsid w:val="006363D9"/>
    <w:rsid w:val="00645C7E"/>
    <w:rsid w:val="006903E1"/>
    <w:rsid w:val="0069064D"/>
    <w:rsid w:val="00695B6C"/>
    <w:rsid w:val="006A5676"/>
    <w:rsid w:val="006C49B1"/>
    <w:rsid w:val="006D57F6"/>
    <w:rsid w:val="007148CA"/>
    <w:rsid w:val="00717677"/>
    <w:rsid w:val="00717F9D"/>
    <w:rsid w:val="00737592"/>
    <w:rsid w:val="0075295E"/>
    <w:rsid w:val="00763896"/>
    <w:rsid w:val="007712B0"/>
    <w:rsid w:val="00776A8F"/>
    <w:rsid w:val="007A08EA"/>
    <w:rsid w:val="007C2DC6"/>
    <w:rsid w:val="007E4F0E"/>
    <w:rsid w:val="008113ED"/>
    <w:rsid w:val="00851BE1"/>
    <w:rsid w:val="00852253"/>
    <w:rsid w:val="00863320"/>
    <w:rsid w:val="00870ACA"/>
    <w:rsid w:val="00876E3C"/>
    <w:rsid w:val="00877768"/>
    <w:rsid w:val="008909E8"/>
    <w:rsid w:val="008A71F3"/>
    <w:rsid w:val="008B5494"/>
    <w:rsid w:val="008C002F"/>
    <w:rsid w:val="009170A6"/>
    <w:rsid w:val="00917EC1"/>
    <w:rsid w:val="00925DCD"/>
    <w:rsid w:val="0093597B"/>
    <w:rsid w:val="0097067B"/>
    <w:rsid w:val="009808B2"/>
    <w:rsid w:val="00995D74"/>
    <w:rsid w:val="009C18B7"/>
    <w:rsid w:val="009C665A"/>
    <w:rsid w:val="009D5669"/>
    <w:rsid w:val="009F2671"/>
    <w:rsid w:val="009F351C"/>
    <w:rsid w:val="00A12118"/>
    <w:rsid w:val="00A20FC9"/>
    <w:rsid w:val="00A2499C"/>
    <w:rsid w:val="00A3687A"/>
    <w:rsid w:val="00A44188"/>
    <w:rsid w:val="00A45285"/>
    <w:rsid w:val="00A47183"/>
    <w:rsid w:val="00A47FF4"/>
    <w:rsid w:val="00A878DC"/>
    <w:rsid w:val="00AD4D57"/>
    <w:rsid w:val="00AE0495"/>
    <w:rsid w:val="00AE2F2A"/>
    <w:rsid w:val="00B00503"/>
    <w:rsid w:val="00B1686F"/>
    <w:rsid w:val="00B16C0A"/>
    <w:rsid w:val="00B42B45"/>
    <w:rsid w:val="00B637FA"/>
    <w:rsid w:val="00B729AF"/>
    <w:rsid w:val="00B8054A"/>
    <w:rsid w:val="00BE652B"/>
    <w:rsid w:val="00BF30F9"/>
    <w:rsid w:val="00C01B8B"/>
    <w:rsid w:val="00C25A6C"/>
    <w:rsid w:val="00C4006E"/>
    <w:rsid w:val="00C41290"/>
    <w:rsid w:val="00C42E84"/>
    <w:rsid w:val="00C4644F"/>
    <w:rsid w:val="00C471F0"/>
    <w:rsid w:val="00C71210"/>
    <w:rsid w:val="00C7132D"/>
    <w:rsid w:val="00C7374A"/>
    <w:rsid w:val="00C978A9"/>
    <w:rsid w:val="00C97FC6"/>
    <w:rsid w:val="00CA22A6"/>
    <w:rsid w:val="00CB078B"/>
    <w:rsid w:val="00CC3DAE"/>
    <w:rsid w:val="00CD0847"/>
    <w:rsid w:val="00CD1297"/>
    <w:rsid w:val="00D14BF9"/>
    <w:rsid w:val="00D44845"/>
    <w:rsid w:val="00D746D1"/>
    <w:rsid w:val="00DB3013"/>
    <w:rsid w:val="00DC307B"/>
    <w:rsid w:val="00DE5146"/>
    <w:rsid w:val="00DF392A"/>
    <w:rsid w:val="00E55F65"/>
    <w:rsid w:val="00E613AD"/>
    <w:rsid w:val="00E856E6"/>
    <w:rsid w:val="00ED188C"/>
    <w:rsid w:val="00EE1D5F"/>
    <w:rsid w:val="00F1138D"/>
    <w:rsid w:val="00F30676"/>
    <w:rsid w:val="00FA27DC"/>
    <w:rsid w:val="00FB2209"/>
    <w:rsid w:val="00F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4A3511"/>
  <w15:chartTrackingRefBased/>
  <w15:docId w15:val="{2390CA87-A110-4909-9C2B-F5390B9D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BC4"/>
    <w:pPr>
      <w:spacing w:after="6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925DCD"/>
    <w:pPr>
      <w:keepNext/>
      <w:keepLines/>
      <w:numPr>
        <w:numId w:val="45"/>
      </w:numPr>
      <w:spacing w:before="360" w:after="240"/>
      <w:ind w:left="567" w:hanging="567"/>
      <w:outlineLvl w:val="0"/>
    </w:pPr>
    <w:rPr>
      <w:rFonts w:ascii="Arial" w:eastAsiaTheme="majorEastAsia" w:hAnsi="Arial" w:cs="Arial"/>
      <w:b/>
      <w:bCs/>
      <w:color w:val="191919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925DCD"/>
    <w:pPr>
      <w:keepNext/>
      <w:keepLines/>
      <w:numPr>
        <w:ilvl w:val="1"/>
        <w:numId w:val="45"/>
      </w:numPr>
      <w:spacing w:before="240" w:after="120"/>
      <w:ind w:left="680" w:hanging="680"/>
      <w:outlineLvl w:val="1"/>
    </w:pPr>
    <w:rPr>
      <w:rFonts w:ascii="Arial" w:eastAsiaTheme="majorEastAsia" w:hAnsi="Arial" w:cstheme="majorBidi"/>
      <w:b/>
      <w:color w:val="191919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925DCD"/>
    <w:pPr>
      <w:keepNext/>
      <w:keepLines/>
      <w:numPr>
        <w:ilvl w:val="2"/>
        <w:numId w:val="45"/>
      </w:numPr>
      <w:spacing w:before="240" w:after="120"/>
      <w:ind w:left="794" w:hanging="794"/>
      <w:outlineLvl w:val="2"/>
    </w:pPr>
    <w:rPr>
      <w:rFonts w:ascii="Arial" w:eastAsiaTheme="majorEastAsia" w:hAnsi="Arial" w:cstheme="majorBidi"/>
      <w:b/>
      <w:color w:val="191919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925DCD"/>
    <w:pPr>
      <w:keepNext/>
      <w:keepLines/>
      <w:numPr>
        <w:ilvl w:val="3"/>
        <w:numId w:val="45"/>
      </w:numPr>
      <w:spacing w:before="240" w:after="120"/>
      <w:ind w:left="907" w:hanging="907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qFormat/>
    <w:rsid w:val="00925DCD"/>
    <w:pPr>
      <w:keepNext/>
      <w:keepLines/>
      <w:numPr>
        <w:ilvl w:val="4"/>
        <w:numId w:val="45"/>
      </w:numPr>
      <w:spacing w:before="240" w:after="120"/>
      <w:ind w:left="1021" w:hanging="1021"/>
      <w:outlineLvl w:val="4"/>
    </w:pPr>
    <w:rPr>
      <w:rFonts w:ascii="Arial" w:eastAsiaTheme="majorEastAsia" w:hAnsi="Arial" w:cstheme="majorBidi"/>
      <w:b/>
      <w:color w:val="191919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01BC4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01BC4"/>
    <w:rPr>
      <w:sz w:val="16"/>
    </w:rPr>
  </w:style>
  <w:style w:type="paragraph" w:styleId="KeinLeerraum">
    <w:name w:val="No Spacing"/>
    <w:link w:val="KeinLeerraumZchn"/>
    <w:qFormat/>
    <w:rsid w:val="00001BC4"/>
    <w:pPr>
      <w:spacing w:after="0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45285"/>
    <w:rPr>
      <w:color w:val="808080"/>
    </w:rPr>
  </w:style>
  <w:style w:type="paragraph" w:styleId="Listenabsatz">
    <w:name w:val="List Paragraph"/>
    <w:basedOn w:val="Standard"/>
    <w:uiPriority w:val="34"/>
    <w:rsid w:val="005A487B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925DCD"/>
    <w:rPr>
      <w:rFonts w:ascii="Arial" w:eastAsiaTheme="majorEastAsia" w:hAnsi="Arial" w:cs="Arial"/>
      <w:b/>
      <w:bCs/>
      <w:color w:val="191919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925DCD"/>
    <w:rPr>
      <w:rFonts w:ascii="Arial" w:eastAsiaTheme="majorEastAsia" w:hAnsi="Arial" w:cstheme="majorBidi"/>
      <w:b/>
      <w:color w:val="191919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925DCD"/>
    <w:rPr>
      <w:rFonts w:ascii="Arial" w:eastAsiaTheme="majorEastAsia" w:hAnsi="Arial" w:cstheme="majorBidi"/>
      <w:b/>
      <w:color w:val="191919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925DCD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925DCD"/>
    <w:rPr>
      <w:rFonts w:ascii="Arial" w:eastAsiaTheme="majorEastAsia" w:hAnsi="Arial" w:cstheme="majorBidi"/>
      <w:b/>
      <w:color w:val="191919" w:themeColor="text1"/>
      <w:sz w:val="20"/>
    </w:rPr>
  </w:style>
  <w:style w:type="table" w:styleId="Tabellenraster">
    <w:name w:val="Table Grid"/>
    <w:basedOn w:val="NormaleTabelle"/>
    <w:uiPriority w:val="39"/>
    <w:rsid w:val="0075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0">
    <w:name w:val="Liste_1"/>
    <w:basedOn w:val="Listenabsatz"/>
    <w:link w:val="Liste1Zchn"/>
    <w:rsid w:val="00C7374A"/>
    <w:pPr>
      <w:numPr>
        <w:numId w:val="17"/>
      </w:numPr>
    </w:pPr>
  </w:style>
  <w:style w:type="character" w:customStyle="1" w:styleId="Liste1Zchn">
    <w:name w:val="Liste_1 Zchn"/>
    <w:basedOn w:val="Absatz-Standardschriftart"/>
    <w:link w:val="Liste10"/>
    <w:rsid w:val="00C7374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uiPriority w:val="5"/>
    <w:qFormat/>
    <w:rsid w:val="00001BC4"/>
    <w:pPr>
      <w:numPr>
        <w:numId w:val="35"/>
      </w:numPr>
      <w:tabs>
        <w:tab w:val="left" w:pos="6237"/>
      </w:tabs>
      <w:outlineLvl w:val="0"/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uiPriority w:val="5"/>
    <w:rsid w:val="00001BC4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A2499C"/>
    <w:pPr>
      <w:numPr>
        <w:numId w:val="10"/>
      </w:numPr>
    </w:pPr>
  </w:style>
  <w:style w:type="character" w:customStyle="1" w:styleId="z1Abstandnach3ptZchn">
    <w:name w:val="z1Abstand_nach_3pt Zchn"/>
    <w:basedOn w:val="Absatz-Standardschriftart"/>
    <w:link w:val="z1Abstandnach3pt"/>
    <w:rsid w:val="00A2499C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A2499C"/>
    <w:pPr>
      <w:numPr>
        <w:ilvl w:val="1"/>
        <w:numId w:val="10"/>
      </w:numPr>
    </w:pPr>
  </w:style>
  <w:style w:type="character" w:customStyle="1" w:styleId="z2Abstandnach3ptZchn">
    <w:name w:val="z2Abstand_nach_3pt Zchn"/>
    <w:basedOn w:val="Absatz-Standardschriftart"/>
    <w:link w:val="z2Abstandnach3pt"/>
    <w:rsid w:val="00A2499C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A2499C"/>
    <w:pPr>
      <w:numPr>
        <w:ilvl w:val="2"/>
        <w:numId w:val="10"/>
      </w:numPr>
    </w:pPr>
  </w:style>
  <w:style w:type="character" w:customStyle="1" w:styleId="z3Abstandnach3ptZchn">
    <w:name w:val="z3Abstand_nach_3pt Zchn"/>
    <w:basedOn w:val="Absatz-Standardschriftart"/>
    <w:link w:val="z3Abstandnach3pt"/>
    <w:rsid w:val="00A2499C"/>
    <w:rPr>
      <w:sz w:val="20"/>
    </w:rPr>
  </w:style>
  <w:style w:type="table" w:customStyle="1" w:styleId="OSTTabelle">
    <w:name w:val="OST_Tabelle"/>
    <w:basedOn w:val="NormaleTabelle"/>
    <w:uiPriority w:val="99"/>
    <w:rsid w:val="00FB71A2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Liste20">
    <w:name w:val="Liste_2"/>
    <w:basedOn w:val="Listenabsatz"/>
    <w:link w:val="Liste2Zchn"/>
    <w:uiPriority w:val="1"/>
    <w:rsid w:val="00001BC4"/>
    <w:pPr>
      <w:numPr>
        <w:numId w:val="33"/>
      </w:numPr>
    </w:pPr>
  </w:style>
  <w:style w:type="character" w:customStyle="1" w:styleId="Liste2Zchn">
    <w:name w:val="Liste_2 Zchn"/>
    <w:basedOn w:val="Absatz-Standardschriftart"/>
    <w:link w:val="Liste20"/>
    <w:uiPriority w:val="1"/>
    <w:rsid w:val="00001BC4"/>
    <w:rPr>
      <w:sz w:val="20"/>
    </w:rPr>
  </w:style>
  <w:style w:type="paragraph" w:customStyle="1" w:styleId="Liste3">
    <w:name w:val="Liste_3"/>
    <w:basedOn w:val="Liste10"/>
    <w:link w:val="Liste3Zchn"/>
    <w:uiPriority w:val="1"/>
    <w:rsid w:val="00001BC4"/>
    <w:pPr>
      <w:numPr>
        <w:numId w:val="34"/>
      </w:numPr>
    </w:pPr>
  </w:style>
  <w:style w:type="character" w:customStyle="1" w:styleId="Liste3Zchn">
    <w:name w:val="Liste_3 Zchn"/>
    <w:basedOn w:val="Absatz-Standardschriftart"/>
    <w:link w:val="Liste3"/>
    <w:uiPriority w:val="1"/>
    <w:rsid w:val="00001BC4"/>
    <w:rPr>
      <w:sz w:val="20"/>
    </w:rPr>
  </w:style>
  <w:style w:type="numbering" w:customStyle="1" w:styleId="Liste1">
    <w:name w:val="Liste1"/>
    <w:uiPriority w:val="99"/>
    <w:rsid w:val="00C7374A"/>
    <w:pPr>
      <w:numPr>
        <w:numId w:val="17"/>
      </w:numPr>
    </w:pPr>
  </w:style>
  <w:style w:type="numbering" w:customStyle="1" w:styleId="Liste2">
    <w:name w:val="Liste2"/>
    <w:uiPriority w:val="99"/>
    <w:rsid w:val="00C7374A"/>
    <w:pPr>
      <w:numPr>
        <w:numId w:val="18"/>
      </w:numPr>
    </w:pPr>
  </w:style>
  <w:style w:type="numbering" w:customStyle="1" w:styleId="Liste30">
    <w:name w:val="Liste3"/>
    <w:uiPriority w:val="99"/>
    <w:rsid w:val="00C7374A"/>
    <w:pPr>
      <w:numPr>
        <w:numId w:val="19"/>
      </w:numPr>
    </w:pPr>
  </w:style>
  <w:style w:type="paragraph" w:customStyle="1" w:styleId="Haupttitel">
    <w:name w:val="Haupttitel"/>
    <w:basedOn w:val="Standard"/>
    <w:next w:val="Standard"/>
    <w:link w:val="HaupttitelZchn"/>
    <w:qFormat/>
    <w:rsid w:val="00001BC4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001BC4"/>
    <w:rPr>
      <w:b/>
      <w:bCs/>
      <w:sz w:val="48"/>
      <w:szCs w:val="36"/>
    </w:rPr>
  </w:style>
  <w:style w:type="paragraph" w:customStyle="1" w:styleId="Titel1">
    <w:name w:val="Titel_1"/>
    <w:basedOn w:val="Titel3"/>
    <w:next w:val="Standard"/>
    <w:link w:val="Titel1Zchn"/>
    <w:uiPriority w:val="3"/>
    <w:qFormat/>
    <w:rsid w:val="00001BC4"/>
    <w:rPr>
      <w:sz w:val="32"/>
      <w:szCs w:val="28"/>
    </w:rPr>
  </w:style>
  <w:style w:type="character" w:customStyle="1" w:styleId="Titel1Zchn">
    <w:name w:val="Titel_1 Zchn"/>
    <w:basedOn w:val="Titel3Zchn"/>
    <w:link w:val="Titel1"/>
    <w:uiPriority w:val="3"/>
    <w:rsid w:val="00001BC4"/>
    <w:rPr>
      <w:b/>
      <w:sz w:val="32"/>
      <w:szCs w:val="28"/>
    </w:rPr>
  </w:style>
  <w:style w:type="paragraph" w:customStyle="1" w:styleId="Titel2">
    <w:name w:val="Titel_2"/>
    <w:basedOn w:val="Standard"/>
    <w:next w:val="Standard"/>
    <w:link w:val="Titel2Zchn"/>
    <w:uiPriority w:val="3"/>
    <w:qFormat/>
    <w:rsid w:val="00001BC4"/>
    <w:rPr>
      <w:b/>
      <w:bCs/>
      <w:sz w:val="24"/>
      <w:szCs w:val="24"/>
    </w:rPr>
  </w:style>
  <w:style w:type="character" w:customStyle="1" w:styleId="Titel2Zchn">
    <w:name w:val="Titel_2 Zchn"/>
    <w:basedOn w:val="Titel3Zchn"/>
    <w:link w:val="Titel2"/>
    <w:uiPriority w:val="3"/>
    <w:rsid w:val="00001BC4"/>
    <w:rPr>
      <w:b/>
      <w:bCs/>
      <w:sz w:val="24"/>
      <w:szCs w:val="24"/>
    </w:rPr>
  </w:style>
  <w:style w:type="paragraph" w:customStyle="1" w:styleId="Titel3">
    <w:name w:val="Titel_3"/>
    <w:basedOn w:val="Standard"/>
    <w:next w:val="Standard"/>
    <w:link w:val="Titel3Zchn"/>
    <w:uiPriority w:val="3"/>
    <w:qFormat/>
    <w:rsid w:val="00001BC4"/>
    <w:rPr>
      <w:b/>
      <w:szCs w:val="18"/>
    </w:rPr>
  </w:style>
  <w:style w:type="character" w:customStyle="1" w:styleId="Titel3Zchn">
    <w:name w:val="Titel_3 Zchn"/>
    <w:basedOn w:val="Absatz-Standardschriftart"/>
    <w:link w:val="Titel3"/>
    <w:uiPriority w:val="3"/>
    <w:rsid w:val="00001BC4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FB71A2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FB71A2"/>
    <w:rPr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rsid w:val="00001BC4"/>
    <w:rPr>
      <w:sz w:val="20"/>
    </w:rPr>
  </w:style>
  <w:style w:type="paragraph" w:customStyle="1" w:styleId="Absatznummerierung1">
    <w:name w:val="Absatznummerierung 1"/>
    <w:basedOn w:val="berschrift1"/>
    <w:next w:val="Standard"/>
    <w:link w:val="Absatznummerierung1Zchn"/>
    <w:uiPriority w:val="7"/>
    <w:qFormat/>
    <w:rsid w:val="00573330"/>
    <w:pPr>
      <w:ind w:left="851" w:hanging="851"/>
    </w:pPr>
  </w:style>
  <w:style w:type="character" w:customStyle="1" w:styleId="Absatznummerierung1Zchn">
    <w:name w:val="Absatznummerierung 1 Zchn"/>
    <w:basedOn w:val="berschrift1Zchn"/>
    <w:link w:val="Absatznummerierung1"/>
    <w:uiPriority w:val="7"/>
    <w:rsid w:val="00573330"/>
    <w:rPr>
      <w:rFonts w:ascii="Arial" w:eastAsiaTheme="majorEastAsia" w:hAnsi="Arial" w:cs="Arial"/>
      <w:b/>
      <w:bCs/>
      <w:color w:val="191919" w:themeColor="text1"/>
      <w:sz w:val="32"/>
      <w:szCs w:val="32"/>
    </w:rPr>
  </w:style>
  <w:style w:type="paragraph" w:customStyle="1" w:styleId="Absatznummerierung2">
    <w:name w:val="Absatznummerierung 2"/>
    <w:basedOn w:val="berschrift2"/>
    <w:next w:val="Standard"/>
    <w:link w:val="Absatznummerierung2Zchn"/>
    <w:uiPriority w:val="7"/>
    <w:qFormat/>
    <w:rsid w:val="00925DCD"/>
    <w:pPr>
      <w:ind w:left="851" w:hanging="851"/>
    </w:pPr>
    <w:rPr>
      <w:b w:val="0"/>
      <w:sz w:val="20"/>
    </w:rPr>
  </w:style>
  <w:style w:type="character" w:customStyle="1" w:styleId="Absatznummerierung2Zchn">
    <w:name w:val="Absatznummerierung 2 Zchn"/>
    <w:basedOn w:val="berschrift2Zchn"/>
    <w:link w:val="Absatznummerierung2"/>
    <w:uiPriority w:val="7"/>
    <w:rsid w:val="00925DCD"/>
    <w:rPr>
      <w:rFonts w:ascii="Arial" w:eastAsiaTheme="majorEastAsia" w:hAnsi="Arial" w:cstheme="majorBidi"/>
      <w:b w:val="0"/>
      <w:color w:val="191919" w:themeColor="text1"/>
      <w:sz w:val="20"/>
      <w:szCs w:val="26"/>
    </w:rPr>
  </w:style>
  <w:style w:type="paragraph" w:customStyle="1" w:styleId="Absatznummerierung3">
    <w:name w:val="Absatznummerierung 3"/>
    <w:basedOn w:val="berschrift3"/>
    <w:next w:val="Standard"/>
    <w:link w:val="Absatznummerierung3Zchn"/>
    <w:uiPriority w:val="7"/>
    <w:qFormat/>
    <w:rsid w:val="00573330"/>
    <w:pPr>
      <w:ind w:left="851" w:hanging="851"/>
    </w:pPr>
    <w:rPr>
      <w:b w:val="0"/>
    </w:rPr>
  </w:style>
  <w:style w:type="paragraph" w:styleId="Untertitel0">
    <w:name w:val="Subtitle"/>
    <w:basedOn w:val="Standard"/>
    <w:next w:val="Standard"/>
    <w:link w:val="UntertitelZchn0"/>
    <w:uiPriority w:val="2"/>
    <w:qFormat/>
    <w:rsid w:val="00001BC4"/>
    <w:pPr>
      <w:numPr>
        <w:ilvl w:val="1"/>
      </w:numPr>
      <w:spacing w:after="120"/>
    </w:pPr>
    <w:rPr>
      <w:rFonts w:eastAsiaTheme="minorEastAsia"/>
      <w:sz w:val="32"/>
    </w:rPr>
  </w:style>
  <w:style w:type="character" w:customStyle="1" w:styleId="UntertitelZchn0">
    <w:name w:val="Untertitel Zchn"/>
    <w:basedOn w:val="Absatz-Standardschriftart"/>
    <w:link w:val="Untertitel0"/>
    <w:uiPriority w:val="2"/>
    <w:rsid w:val="00001BC4"/>
    <w:rPr>
      <w:rFonts w:eastAsiaTheme="minorEastAsia"/>
      <w:sz w:val="32"/>
    </w:rPr>
  </w:style>
  <w:style w:type="paragraph" w:customStyle="1" w:styleId="Deckblattthema">
    <w:name w:val="Deckblattthema"/>
    <w:basedOn w:val="Untertitel0"/>
    <w:uiPriority w:val="1"/>
    <w:rsid w:val="00001BC4"/>
    <w:pPr>
      <w:spacing w:after="0"/>
    </w:pPr>
    <w:rPr>
      <w:sz w:val="36"/>
      <w:szCs w:val="36"/>
    </w:rPr>
  </w:style>
  <w:style w:type="paragraph" w:customStyle="1" w:styleId="Deckblatttitel">
    <w:name w:val="Deckblatttitel"/>
    <w:basedOn w:val="Haupttitel"/>
    <w:uiPriority w:val="1"/>
    <w:qFormat/>
    <w:rsid w:val="00001BC4"/>
    <w:pPr>
      <w:spacing w:after="280"/>
    </w:pPr>
    <w:rPr>
      <w:sz w:val="60"/>
      <w:szCs w:val="60"/>
    </w:rPr>
  </w:style>
  <w:style w:type="paragraph" w:customStyle="1" w:styleId="HaupttitelBrombeer">
    <w:name w:val="Haupttitel Brombeer"/>
    <w:basedOn w:val="Haupttitel"/>
    <w:next w:val="Standard"/>
    <w:link w:val="HaupttitelBrombeerZchn"/>
    <w:uiPriority w:val="2"/>
    <w:qFormat/>
    <w:rsid w:val="00001BC4"/>
    <w:rPr>
      <w:color w:val="8C195F" w:themeColor="text2"/>
    </w:rPr>
  </w:style>
  <w:style w:type="character" w:customStyle="1" w:styleId="HaupttitelBrombeerZchn">
    <w:name w:val="Haupttitel Brombeer Zchn"/>
    <w:basedOn w:val="HaupttitelZchn"/>
    <w:link w:val="HaupttitelBrombeer"/>
    <w:uiPriority w:val="2"/>
    <w:rsid w:val="00001BC4"/>
    <w:rPr>
      <w:b/>
      <w:bCs/>
      <w:color w:val="8C195F" w:themeColor="text2"/>
      <w:sz w:val="48"/>
      <w:szCs w:val="36"/>
    </w:rPr>
  </w:style>
  <w:style w:type="character" w:styleId="Hyperlink">
    <w:name w:val="Hyperlink"/>
    <w:basedOn w:val="Absatz-Standardschriftart"/>
    <w:uiPriority w:val="99"/>
    <w:unhideWhenUsed/>
    <w:rsid w:val="00001BC4"/>
    <w:rPr>
      <w:color w:val="D72864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11"/>
    <w:rsid w:val="00001BC4"/>
    <w:pPr>
      <w:numPr>
        <w:numId w:val="0"/>
      </w:numPr>
      <w:spacing w:before="240" w:after="160"/>
      <w:outlineLvl w:val="9"/>
    </w:pPr>
    <w:rPr>
      <w:rFonts w:asciiTheme="majorHAnsi" w:hAnsiTheme="majorHAnsi" w:cstheme="majorBidi"/>
      <w:b w:val="0"/>
      <w:bCs w:val="0"/>
      <w:color w:val="8C195F" w:themeColor="text2"/>
      <w:lang w:eastAsia="de-CH"/>
    </w:rPr>
  </w:style>
  <w:style w:type="paragraph" w:customStyle="1" w:styleId="Liste1Ebene1">
    <w:name w:val="Liste_1 Ebene 1"/>
    <w:basedOn w:val="Standard"/>
    <w:link w:val="Liste1Ebene1Zchn"/>
    <w:uiPriority w:val="1"/>
    <w:rsid w:val="00001BC4"/>
    <w:pPr>
      <w:numPr>
        <w:numId w:val="32"/>
      </w:numPr>
    </w:pPr>
  </w:style>
  <w:style w:type="character" w:customStyle="1" w:styleId="Liste1Ebene1Zchn">
    <w:name w:val="Liste_1 Ebene 1 Zchn"/>
    <w:basedOn w:val="Absatz-Standardschriftart"/>
    <w:link w:val="Liste1Ebene1"/>
    <w:uiPriority w:val="1"/>
    <w:rsid w:val="00001BC4"/>
    <w:rPr>
      <w:sz w:val="20"/>
    </w:rPr>
  </w:style>
  <w:style w:type="paragraph" w:customStyle="1" w:styleId="Liste1Ebene2">
    <w:name w:val="Liste_1 Ebene 2"/>
    <w:basedOn w:val="Standard"/>
    <w:link w:val="Liste1Ebene2Zchn"/>
    <w:uiPriority w:val="1"/>
    <w:rsid w:val="00001BC4"/>
    <w:pPr>
      <w:numPr>
        <w:ilvl w:val="1"/>
        <w:numId w:val="32"/>
      </w:numPr>
    </w:pPr>
  </w:style>
  <w:style w:type="character" w:customStyle="1" w:styleId="Liste1Ebene2Zchn">
    <w:name w:val="Liste_1 Ebene 2 Zchn"/>
    <w:basedOn w:val="Absatz-Standardschriftart"/>
    <w:link w:val="Liste1Ebene2"/>
    <w:uiPriority w:val="1"/>
    <w:rsid w:val="00001BC4"/>
    <w:rPr>
      <w:sz w:val="20"/>
    </w:rPr>
  </w:style>
  <w:style w:type="paragraph" w:customStyle="1" w:styleId="Liste1Ebene3">
    <w:name w:val="Liste_1 Ebene 3"/>
    <w:basedOn w:val="Standard"/>
    <w:link w:val="Liste1Ebene3Zchn"/>
    <w:uiPriority w:val="1"/>
    <w:rsid w:val="00001BC4"/>
    <w:pPr>
      <w:numPr>
        <w:ilvl w:val="2"/>
        <w:numId w:val="32"/>
      </w:numPr>
    </w:pPr>
  </w:style>
  <w:style w:type="character" w:customStyle="1" w:styleId="Liste1Ebene3Zchn">
    <w:name w:val="Liste_1 Ebene 3 Zchn"/>
    <w:basedOn w:val="Absatz-Standardschriftart"/>
    <w:link w:val="Liste1Ebene3"/>
    <w:uiPriority w:val="1"/>
    <w:rsid w:val="00001BC4"/>
    <w:rPr>
      <w:sz w:val="20"/>
    </w:rPr>
  </w:style>
  <w:style w:type="table" w:customStyle="1" w:styleId="OST-Brombeer">
    <w:name w:val="OST-Brombeer"/>
    <w:basedOn w:val="NormaleTabelle"/>
    <w:uiPriority w:val="99"/>
    <w:rsid w:val="00001BC4"/>
    <w:pPr>
      <w:spacing w:after="0" w:line="240" w:lineRule="auto"/>
    </w:pPr>
    <w:tblPr>
      <w:tblStyleRowBandSize w:val="1"/>
      <w:tblStyleColBandSize w:val="1"/>
      <w:tblBorders>
        <w:top w:val="single" w:sz="8" w:space="0" w:color="8C195F" w:themeColor="text2"/>
        <w:left w:val="single" w:sz="8" w:space="0" w:color="8C195F" w:themeColor="text2"/>
        <w:bottom w:val="single" w:sz="8" w:space="0" w:color="8C195F" w:themeColor="text2"/>
        <w:right w:val="single" w:sz="8" w:space="0" w:color="8C195F" w:themeColor="text2"/>
        <w:insideH w:val="single" w:sz="8" w:space="0" w:color="8C195F" w:themeColor="text2"/>
        <w:insideV w:val="single" w:sz="8" w:space="0" w:color="8C195F" w:themeColor="text2"/>
      </w:tblBorders>
    </w:tblPr>
    <w:tblStylePr w:type="firstRow">
      <w:rPr>
        <w:b/>
      </w:rPr>
      <w:tblPr/>
      <w:tcPr>
        <w:tcBorders>
          <w:top w:val="single" w:sz="8" w:space="0" w:color="8C195F" w:themeColor="text2"/>
          <w:left w:val="single" w:sz="8" w:space="0" w:color="8C195F" w:themeColor="text2"/>
          <w:bottom w:val="single" w:sz="12" w:space="0" w:color="8C195F" w:themeColor="text2"/>
          <w:right w:val="single" w:sz="8" w:space="0" w:color="8C195F" w:themeColor="text2"/>
          <w:insideH w:val="single" w:sz="8" w:space="0" w:color="56276D" w:themeColor="accent1"/>
          <w:insideV w:val="single" w:sz="8" w:space="0" w:color="8C195F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8C195F" w:themeColor="text2"/>
          <w:left w:val="single" w:sz="8" w:space="0" w:color="8C195F" w:themeColor="text2"/>
          <w:bottom w:val="single" w:sz="8" w:space="0" w:color="8C195F" w:themeColor="text2"/>
          <w:right w:val="single" w:sz="8" w:space="0" w:color="8C195F" w:themeColor="text2"/>
          <w:insideH w:val="single" w:sz="12" w:space="0" w:color="56276D" w:themeColor="accent1"/>
          <w:insideV w:val="single" w:sz="8" w:space="0" w:color="8C195F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6C6C6" w:themeFill="background2"/>
      </w:tcPr>
    </w:tblStylePr>
    <w:tblStylePr w:type="band1Horz">
      <w:tblPr/>
      <w:tcPr>
        <w:shd w:val="clear" w:color="auto" w:fill="C6C6C6" w:themeFill="background2"/>
      </w:tcPr>
    </w:tblStylePr>
  </w:style>
  <w:style w:type="table" w:customStyle="1" w:styleId="OST-Violett">
    <w:name w:val="OST-Violett"/>
    <w:basedOn w:val="NormaleTabelle"/>
    <w:uiPriority w:val="99"/>
    <w:rsid w:val="00001BC4"/>
    <w:pPr>
      <w:spacing w:after="0" w:line="240" w:lineRule="auto"/>
    </w:pPr>
    <w:tblPr>
      <w:tblStyleRowBandSize w:val="1"/>
      <w:tblStyleColBandSize w:val="1"/>
      <w:tblBorders>
        <w:top w:val="single" w:sz="8" w:space="0" w:color="6B3881"/>
        <w:left w:val="single" w:sz="8" w:space="0" w:color="6B3881"/>
        <w:bottom w:val="single" w:sz="8" w:space="0" w:color="6B3881"/>
        <w:right w:val="single" w:sz="8" w:space="0" w:color="6B3881"/>
        <w:insideH w:val="single" w:sz="8" w:space="0" w:color="6B3881"/>
        <w:insideV w:val="single" w:sz="8" w:space="0" w:color="6B3881"/>
      </w:tblBorders>
    </w:tblPr>
    <w:tblStylePr w:type="firstRow">
      <w:rPr>
        <w:b/>
      </w:rPr>
      <w:tblPr/>
      <w:tcPr>
        <w:tcBorders>
          <w:top w:val="single" w:sz="8" w:space="0" w:color="56276D" w:themeColor="accent1"/>
          <w:left w:val="single" w:sz="8" w:space="0" w:color="56276D" w:themeColor="accent1"/>
          <w:bottom w:val="single" w:sz="12" w:space="0" w:color="56276D" w:themeColor="accent1"/>
          <w:right w:val="single" w:sz="8" w:space="0" w:color="56276D" w:themeColor="accent1"/>
          <w:insideH w:val="single" w:sz="8" w:space="0" w:color="56276D" w:themeColor="accent1"/>
          <w:insideV w:val="single" w:sz="8" w:space="0" w:color="56276D" w:themeColor="accent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56276D" w:themeColor="accent1"/>
          <w:left w:val="single" w:sz="8" w:space="0" w:color="56276D" w:themeColor="accent1"/>
          <w:bottom w:val="single" w:sz="8" w:space="0" w:color="56276D" w:themeColor="accent1"/>
          <w:right w:val="single" w:sz="8" w:space="0" w:color="56276D" w:themeColor="accent1"/>
          <w:insideH w:val="single" w:sz="12" w:space="0" w:color="56276D" w:themeColor="accent1"/>
          <w:insideV w:val="single" w:sz="8" w:space="0" w:color="56276D" w:themeColor="accent1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397C4" w:themeFill="accent2"/>
      </w:tcPr>
    </w:tblStylePr>
    <w:tblStylePr w:type="band1Horz">
      <w:tblPr/>
      <w:tcPr>
        <w:shd w:val="clear" w:color="auto" w:fill="C397C4" w:themeFill="accent2"/>
      </w:tcPr>
    </w:tblStylePr>
  </w:style>
  <w:style w:type="paragraph" w:customStyle="1" w:styleId="Titel1Brombeer">
    <w:name w:val="Titel_1 Brombeer"/>
    <w:basedOn w:val="Titel1"/>
    <w:next w:val="Standard"/>
    <w:uiPriority w:val="4"/>
    <w:rsid w:val="00001BC4"/>
    <w:rPr>
      <w:color w:val="8C195F" w:themeColor="text2"/>
    </w:rPr>
  </w:style>
  <w:style w:type="paragraph" w:customStyle="1" w:styleId="Titel2Brombeer">
    <w:name w:val="Titel_2 Brombeer"/>
    <w:basedOn w:val="Titel2"/>
    <w:next w:val="Standard"/>
    <w:link w:val="Titel2BrombeerZchn"/>
    <w:uiPriority w:val="4"/>
    <w:rsid w:val="00001BC4"/>
    <w:rPr>
      <w:color w:val="8C195F" w:themeColor="text2"/>
    </w:rPr>
  </w:style>
  <w:style w:type="character" w:customStyle="1" w:styleId="Titel2BrombeerZchn">
    <w:name w:val="Titel_2 Brombeer Zchn"/>
    <w:basedOn w:val="Titel2Zchn"/>
    <w:link w:val="Titel2Brombeer"/>
    <w:uiPriority w:val="4"/>
    <w:rsid w:val="00001BC4"/>
    <w:rPr>
      <w:b/>
      <w:bCs/>
      <w:color w:val="8C195F" w:themeColor="text2"/>
      <w:sz w:val="24"/>
      <w:szCs w:val="24"/>
    </w:rPr>
  </w:style>
  <w:style w:type="paragraph" w:customStyle="1" w:styleId="Titel3Brombeer">
    <w:name w:val="Titel_3 Brombeer"/>
    <w:basedOn w:val="Titel3"/>
    <w:next w:val="Standard"/>
    <w:uiPriority w:val="4"/>
    <w:rsid w:val="00001BC4"/>
    <w:rPr>
      <w:color w:val="8C195F" w:themeColor="text2"/>
    </w:rPr>
  </w:style>
  <w:style w:type="character" w:customStyle="1" w:styleId="Absatznummerierung3Zchn">
    <w:name w:val="Absatznummerierung 3 Zchn"/>
    <w:basedOn w:val="berschrift3Zchn"/>
    <w:link w:val="Absatznummerierung3"/>
    <w:uiPriority w:val="7"/>
    <w:rsid w:val="00573330"/>
    <w:rPr>
      <w:rFonts w:ascii="Arial" w:eastAsiaTheme="majorEastAsia" w:hAnsi="Arial" w:cstheme="majorBidi"/>
      <w:b w:val="0"/>
      <w:color w:val="191919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stch.sharepoint.com/teams/TS-OSTVorlagen/Vorlagen/OST-Brief-BU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84BE5A542D4C21AD5889260DB19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54D1A-429B-4134-8440-B0975A723DC0}"/>
      </w:docPartPr>
      <w:docPartBody>
        <w:p w:rsidR="006270E2" w:rsidRDefault="00EC1FEC" w:rsidP="00EC1FEC">
          <w:pPr>
            <w:pStyle w:val="7984BE5A542D4C21AD5889260DB193E8"/>
          </w:pPr>
          <w:r w:rsidRPr="00AB1321">
            <w:rPr>
              <w:rStyle w:val="Platzhaltertext"/>
            </w:rPr>
            <w:t>[Titel]</w:t>
          </w:r>
        </w:p>
      </w:docPartBody>
    </w:docPart>
    <w:docPart>
      <w:docPartPr>
        <w:name w:val="45E70AC1B8764E048B0A836B26EAC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2B162-7AC9-408F-B054-9637C35B5D21}"/>
      </w:docPartPr>
      <w:docPartBody>
        <w:p w:rsidR="006270E2" w:rsidRDefault="00EC1FEC" w:rsidP="00EC1FEC">
          <w:pPr>
            <w:pStyle w:val="45E70AC1B8764E048B0A836B26EAC00B"/>
          </w:pPr>
          <w:r w:rsidRPr="00AB1321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EC"/>
    <w:rsid w:val="00010FDE"/>
    <w:rsid w:val="004E3E13"/>
    <w:rsid w:val="006270E2"/>
    <w:rsid w:val="00C7655D"/>
    <w:rsid w:val="00E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0FDE"/>
  </w:style>
  <w:style w:type="paragraph" w:customStyle="1" w:styleId="7984BE5A542D4C21AD5889260DB193E8">
    <w:name w:val="7984BE5A542D4C21AD5889260DB193E8"/>
    <w:rsid w:val="00EC1FEC"/>
  </w:style>
  <w:style w:type="paragraph" w:customStyle="1" w:styleId="45E70AC1B8764E048B0A836B26EAC00B">
    <w:name w:val="45E70AC1B8764E048B0A836B26EAC00B"/>
    <w:rsid w:val="00EC1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-Design">
  <a:themeElements>
    <a:clrScheme name="OST-Farben_komplett">
      <a:dk1>
        <a:srgbClr val="191919"/>
      </a:dk1>
      <a:lt1>
        <a:srgbClr val="FFFFFF"/>
      </a:lt1>
      <a:dk2>
        <a:srgbClr val="8C195F"/>
      </a:dk2>
      <a:lt2>
        <a:srgbClr val="C6C6C6"/>
      </a:lt2>
      <a:accent1>
        <a:srgbClr val="56276D"/>
      </a:accent1>
      <a:accent2>
        <a:srgbClr val="C397C4"/>
      </a:accent2>
      <a:accent3>
        <a:srgbClr val="146C58"/>
      </a:accent3>
      <a:accent4>
        <a:srgbClr val="99CCB5"/>
      </a:accent4>
      <a:accent5>
        <a:srgbClr val="B21D19"/>
      </a:accent5>
      <a:accent6>
        <a:srgbClr val="EC867B"/>
      </a:accent6>
      <a:hlink>
        <a:srgbClr val="D72864"/>
      </a:hlink>
      <a:folHlink>
        <a:srgbClr val="8C19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-Design" id="{919AFD91-39B0-4744-99F2-DF28DEFF6AE6}" vid="{56D96B29-DD71-4AC0-8AF4-5ADCEDDD57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c8f1c-7aec-4c0f-94f7-d7a778b1f150">
      <Terms xmlns="http://schemas.microsoft.com/office/infopath/2007/PartnerControls"/>
    </lcf76f155ced4ddcb4097134ff3c332f>
    <TaxCatchAll xmlns="ad66ac8b-a0d6-471b-a9a3-42be27d96e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7A725C2F7F14DA7BD4390B8CC10C5" ma:contentTypeVersion="17" ma:contentTypeDescription="Ein neues Dokument erstellen." ma:contentTypeScope="" ma:versionID="a6813aa84e66d0c59b75a27f06d044ab">
  <xsd:schema xmlns:xsd="http://www.w3.org/2001/XMLSchema" xmlns:xs="http://www.w3.org/2001/XMLSchema" xmlns:p="http://schemas.microsoft.com/office/2006/metadata/properties" xmlns:ns2="7cbc8f1c-7aec-4c0f-94f7-d7a778b1f150" xmlns:ns3="ad66ac8b-a0d6-471b-a9a3-42be27d96eff" targetNamespace="http://schemas.microsoft.com/office/2006/metadata/properties" ma:root="true" ma:fieldsID="6fe3bbdbd50d9fea56a669e823e1493c" ns2:_="" ns3:_="">
    <xsd:import namespace="7cbc8f1c-7aec-4c0f-94f7-d7a778b1f150"/>
    <xsd:import namespace="ad66ac8b-a0d6-471b-a9a3-42be27d96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c8f1c-7aec-4c0f-94f7-d7a778b1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6ac8b-a0d6-471b-a9a3-42be27d96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137c87-629c-40fa-aef6-d0ea829924dd}" ma:internalName="TaxCatchAll" ma:showField="CatchAllData" ma:web="ad66ac8b-a0d6-471b-a9a3-42be27d96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E89B9-B2F7-4A08-8887-A3358D2B6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497FC-8E19-4359-91D1-D7930AD28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87C2F-5DCD-4AC7-BDE9-BA3866269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491E50-8051-4F2D-A5A6-0D24BC68C00D}"/>
</file>

<file path=docProps/app.xml><?xml version="1.0" encoding="utf-8"?>
<Properties xmlns="http://schemas.openxmlformats.org/officeDocument/2006/extended-properties" xmlns:vt="http://schemas.openxmlformats.org/officeDocument/2006/docPropsVTypes">
  <Template>OST-Brief-BU_EN.dotx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Übungsmaterialien</dc:title>
  <dc:subject>ITBO-Modul</dc:subject>
  <dc:creator>Marta Zampa</dc:creator>
  <cp:keywords/>
  <dc:description/>
  <cp:lastModifiedBy>Marta Zampa</cp:lastModifiedBy>
  <cp:revision>20</cp:revision>
  <dcterms:created xsi:type="dcterms:W3CDTF">2023-08-17T11:26:00Z</dcterms:created>
  <dcterms:modified xsi:type="dcterms:W3CDTF">2023-11-15T09:54:00Z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0x0101002902C9BA7D31A54D8D49C57462F6F49F</vt:lpwstr>
  </property>
</Properties>
</file>