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23" w:rsidRDefault="00A13323" w:rsidP="00A13323">
      <w:pPr>
        <w:pStyle w:val="Haupttitel"/>
        <w:rPr>
          <w:lang w:val="en-US"/>
        </w:rPr>
      </w:pPr>
      <w:r>
        <w:rPr>
          <w:lang w:val="en-US"/>
        </w:rPr>
        <w:t>DIMA</w:t>
      </w:r>
    </w:p>
    <w:p w:rsidR="00A13323" w:rsidRDefault="00A13323" w:rsidP="00A13323">
      <w:pPr>
        <w:pStyle w:val="Untertitel"/>
        <w:rPr>
          <w:lang w:val="en-US"/>
        </w:rPr>
      </w:pPr>
      <w:r>
        <w:rPr>
          <w:lang w:val="en-US"/>
        </w:rPr>
        <w:t>Hardware</w:t>
      </w:r>
    </w:p>
    <w:p w:rsidR="00A13323" w:rsidRPr="00A13323" w:rsidRDefault="00A13323" w:rsidP="00A13323">
      <w:pPr>
        <w:pStyle w:val="Titel1"/>
      </w:pPr>
      <w:r w:rsidRPr="00A13323">
        <w:t>Einleitung</w:t>
      </w:r>
    </w:p>
    <w:p w:rsidR="00A13323" w:rsidRDefault="00A13323" w:rsidP="00A13323">
      <w:r w:rsidRPr="00A13323">
        <w:t xml:space="preserve">Für den Unterricht </w:t>
      </w:r>
      <w:r>
        <w:t>respek</w:t>
      </w:r>
      <w:r w:rsidRPr="00A13323">
        <w:t xml:space="preserve">tive die </w:t>
      </w:r>
      <w:r>
        <w:t>Übungen und das Projekt wird Hardware benötigt, die separate bereitgestellt werden muss. Am Campus Rapperswil wird diese durch den SG WING bereitgestellt und liegt im IPEK. Ansprechpersonen hier sind:</w:t>
      </w:r>
    </w:p>
    <w:p w:rsidR="00A13323" w:rsidRDefault="00A13323" w:rsidP="00A13323">
      <w:pPr>
        <w:pStyle w:val="Liste1"/>
      </w:pPr>
      <w:r>
        <w:t>Lukas Kretschmar (</w:t>
      </w:r>
      <w:hyperlink r:id="rId11" w:history="1">
        <w:r w:rsidRPr="00DA580D">
          <w:rPr>
            <w:rStyle w:val="Hyperlink"/>
          </w:rPr>
          <w:t>lukas.kretschmar@ost.ch</w:t>
        </w:r>
      </w:hyperlink>
      <w:r>
        <w:t>)</w:t>
      </w:r>
    </w:p>
    <w:p w:rsidR="00A13323" w:rsidRDefault="00A13323" w:rsidP="00A13323">
      <w:pPr>
        <w:pStyle w:val="Liste1"/>
        <w:numPr>
          <w:ilvl w:val="1"/>
          <w:numId w:val="9"/>
        </w:numPr>
      </w:pPr>
      <w:r>
        <w:t>Dozent, Entwickler (verwendet HW in Smart Factory, Digital Manufacturing)</w:t>
      </w:r>
    </w:p>
    <w:p w:rsidR="00A13323" w:rsidRDefault="00A13323" w:rsidP="00A13323">
      <w:pPr>
        <w:pStyle w:val="Liste1"/>
        <w:rPr>
          <w:lang w:val="en-US"/>
        </w:rPr>
      </w:pPr>
      <w:r w:rsidRPr="00A13323">
        <w:rPr>
          <w:lang w:val="en-US"/>
        </w:rPr>
        <w:t>Giuliano Bernard (</w:t>
      </w:r>
      <w:hyperlink r:id="rId12" w:history="1">
        <w:r w:rsidRPr="00DA580D">
          <w:rPr>
            <w:rStyle w:val="Hyperlink"/>
            <w:lang w:val="en-US"/>
          </w:rPr>
          <w:t>giuliano.bernard@ost.ch</w:t>
        </w:r>
      </w:hyperlink>
      <w:r>
        <w:rPr>
          <w:lang w:val="en-US"/>
        </w:rPr>
        <w:t>)</w:t>
      </w:r>
    </w:p>
    <w:p w:rsidR="00A13323" w:rsidRPr="00A13323" w:rsidRDefault="00A13323" w:rsidP="00A13323">
      <w:pPr>
        <w:pStyle w:val="Liste1"/>
        <w:numPr>
          <w:ilvl w:val="1"/>
          <w:numId w:val="9"/>
        </w:numPr>
        <w:rPr>
          <w:lang w:val="en-US"/>
        </w:rPr>
      </w:pPr>
      <w:proofErr w:type="spellStart"/>
      <w:r>
        <w:rPr>
          <w:lang w:val="en-US"/>
        </w:rPr>
        <w:t>Materialverantwortlicher</w:t>
      </w:r>
      <w:proofErr w:type="spellEnd"/>
    </w:p>
    <w:p w:rsidR="00A13323" w:rsidRPr="00A13323" w:rsidRDefault="00A13323" w:rsidP="00A13323">
      <w:pPr>
        <w:rPr>
          <w:lang w:val="en-US"/>
        </w:rPr>
      </w:pPr>
    </w:p>
    <w:p w:rsidR="00A13323" w:rsidRDefault="00A13323" w:rsidP="00A13323">
      <w:pPr>
        <w:pStyle w:val="Titel1"/>
      </w:pPr>
      <w:r>
        <w:t>Hardware</w:t>
      </w:r>
    </w:p>
    <w:p w:rsidR="00A13323" w:rsidRPr="00A13323" w:rsidRDefault="00A13323" w:rsidP="00A13323">
      <w:pPr>
        <w:pStyle w:val="Liste1"/>
        <w:rPr>
          <w:lang w:val="en-US"/>
        </w:rPr>
      </w:pPr>
      <w:r w:rsidRPr="00A13323">
        <w:rPr>
          <w:lang w:val="en-US"/>
        </w:rPr>
        <w:t>Raspberry Pi 3B+ (</w:t>
      </w:r>
      <w:hyperlink r:id="rId13" w:history="1">
        <w:r w:rsidRPr="00DA580D">
          <w:rPr>
            <w:rStyle w:val="Hyperlink"/>
            <w:lang w:val="en-US"/>
          </w:rPr>
          <w:t>https://www.raspberrypi.com/products/raspberry-pi-3-model-b-plus/</w:t>
        </w:r>
      </w:hyperlink>
      <w:r>
        <w:rPr>
          <w:lang w:val="en-US"/>
        </w:rPr>
        <w:t>)</w:t>
      </w:r>
    </w:p>
    <w:p w:rsidR="00A13323" w:rsidRDefault="00A13323" w:rsidP="00A13323">
      <w:pPr>
        <w:pStyle w:val="Liste1"/>
      </w:pPr>
      <w:proofErr w:type="spellStart"/>
      <w:r>
        <w:t>SenseHAT</w:t>
      </w:r>
      <w:proofErr w:type="spellEnd"/>
      <w:r>
        <w:t xml:space="preserve"> (</w:t>
      </w:r>
      <w:hyperlink r:id="rId14" w:history="1">
        <w:r w:rsidRPr="00DA580D">
          <w:rPr>
            <w:rStyle w:val="Hyperlink"/>
          </w:rPr>
          <w:t>https://www.raspberrypi.com/products/sense-hat/</w:t>
        </w:r>
      </w:hyperlink>
      <w:r>
        <w:t>)</w:t>
      </w:r>
    </w:p>
    <w:p w:rsidR="00A13323" w:rsidRDefault="00A13323" w:rsidP="00A13323">
      <w:pPr>
        <w:pStyle w:val="Liste1"/>
      </w:pPr>
      <w:r>
        <w:t>Netzteil</w:t>
      </w:r>
    </w:p>
    <w:p w:rsidR="00A13323" w:rsidRDefault="00A13323" w:rsidP="00A13323">
      <w:pPr>
        <w:pStyle w:val="Liste1"/>
      </w:pPr>
      <w:r>
        <w:t xml:space="preserve">16GB </w:t>
      </w:r>
      <w:proofErr w:type="spellStart"/>
      <w:r>
        <w:t>microSD</w:t>
      </w:r>
      <w:proofErr w:type="spellEnd"/>
      <w:r>
        <w:t xml:space="preserve"> Karte (</w:t>
      </w:r>
      <w:proofErr w:type="spellStart"/>
      <w:r>
        <w:t>SanDisk</w:t>
      </w:r>
      <w:proofErr w:type="spellEnd"/>
      <w:r>
        <w:t xml:space="preserve"> Ultra empfohlen, da Image vorhanden; </w:t>
      </w:r>
      <w:hyperlink r:id="rId15" w:history="1">
        <w:r w:rsidRPr="00DA580D">
          <w:rPr>
            <w:rStyle w:val="Hyperlink"/>
          </w:rPr>
          <w:t>https://kb.sandisk.com/app/answers/detail/a_id/22697/</w:t>
        </w:r>
      </w:hyperlink>
      <w:r>
        <w:t xml:space="preserve"> - </w:t>
      </w:r>
      <w:proofErr w:type="spellStart"/>
      <w:r w:rsidRPr="00A13323">
        <w:t>SanDisk</w:t>
      </w:r>
      <w:proofErr w:type="spellEnd"/>
      <w:r w:rsidRPr="00A13323">
        <w:t xml:space="preserve"> Ultra </w:t>
      </w:r>
      <w:proofErr w:type="spellStart"/>
      <w:r w:rsidRPr="00A13323">
        <w:t>microSDXC</w:t>
      </w:r>
      <w:proofErr w:type="spellEnd"/>
      <w:r w:rsidRPr="00A13323">
        <w:t xml:space="preserve"> UHS-I</w:t>
      </w:r>
      <w:r>
        <w:t>)</w:t>
      </w:r>
    </w:p>
    <w:p w:rsidR="00A13323" w:rsidRDefault="00A13323" w:rsidP="00A13323">
      <w:pPr>
        <w:pStyle w:val="Liste1"/>
        <w:numPr>
          <w:ilvl w:val="0"/>
          <w:numId w:val="0"/>
        </w:numPr>
        <w:ind w:left="360" w:hanging="360"/>
      </w:pPr>
    </w:p>
    <w:p w:rsidR="00A13323" w:rsidRPr="00A13323" w:rsidRDefault="00A13323" w:rsidP="00A13323">
      <w:pPr>
        <w:pStyle w:val="Liste1"/>
        <w:numPr>
          <w:ilvl w:val="0"/>
          <w:numId w:val="0"/>
        </w:numPr>
        <w:ind w:left="360" w:hanging="360"/>
      </w:pPr>
      <w:r>
        <w:t>Je nach Räuml</w:t>
      </w:r>
      <w:bookmarkStart w:id="0" w:name="_GoBack"/>
      <w:bookmarkEnd w:id="0"/>
      <w:r>
        <w:t>ichkeiten empfiehlt es sich auch, Verlängerungskabel und Steckleisten bereitzuhalten.</w:t>
      </w:r>
    </w:p>
    <w:sectPr w:rsidR="00A13323" w:rsidRPr="00A13323" w:rsidSect="00730008">
      <w:headerReference w:type="default" r:id="rId16"/>
      <w:footerReference w:type="default" r:id="rId17"/>
      <w:pgSz w:w="11906" w:h="16838" w:code="9"/>
      <w:pgMar w:top="2552" w:right="1134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21" w:rsidRDefault="005B1D21" w:rsidP="000A7B11">
      <w:pPr>
        <w:spacing w:after="0" w:line="240" w:lineRule="auto"/>
      </w:pPr>
      <w:r>
        <w:separator/>
      </w:r>
    </w:p>
  </w:endnote>
  <w:endnote w:type="continuationSeparator" w:id="0">
    <w:p w:rsidR="005B1D21" w:rsidRDefault="005B1D21" w:rsidP="000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CA" w:rsidRPr="00840B41" w:rsidRDefault="00840B41" w:rsidP="00C05F70">
    <w:pPr>
      <w:pStyle w:val="Footer"/>
      <w:tabs>
        <w:tab w:val="clear" w:pos="9072"/>
        <w:tab w:val="left" w:pos="8222"/>
      </w:tabs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Dok</w:t>
    </w:r>
    <w:proofErr w:type="spellEnd"/>
    <w:r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5A17B1">
      <w:rPr>
        <w:rFonts w:ascii="Arial" w:hAnsi="Arial" w:cs="Arial"/>
        <w:noProof/>
        <w:sz w:val="16"/>
        <w:szCs w:val="16"/>
      </w:rPr>
      <w:t>Hardware_RPi.docx</w:t>
    </w:r>
    <w:r>
      <w:rPr>
        <w:rFonts w:ascii="Arial" w:hAnsi="Arial" w:cs="Arial"/>
        <w:sz w:val="16"/>
        <w:szCs w:val="16"/>
      </w:rPr>
      <w:fldChar w:fldCharType="end"/>
    </w:r>
    <w:r w:rsidR="00870ACA" w:rsidRPr="002D4CA5">
      <w:rPr>
        <w:rFonts w:ascii="Arial" w:hAnsi="Arial" w:cs="Arial"/>
        <w:sz w:val="16"/>
        <w:szCs w:val="16"/>
      </w:rPr>
      <w:tab/>
    </w:r>
    <w:r w:rsidR="00C05F70">
      <w:rPr>
        <w:rFonts w:ascii="Arial" w:hAnsi="Arial" w:cs="Arial"/>
        <w:sz w:val="16"/>
        <w:szCs w:val="16"/>
      </w:rPr>
      <w:t xml:space="preserve">OST | </w:t>
    </w:r>
    <w:r w:rsidR="00C05F70">
      <w:rPr>
        <w:rFonts w:ascii="Arial" w:hAnsi="Arial" w:cs="Arial"/>
        <w:sz w:val="16"/>
        <w:szCs w:val="16"/>
      </w:rPr>
      <w:fldChar w:fldCharType="begin"/>
    </w:r>
    <w:r w:rsidR="00C05F70">
      <w:rPr>
        <w:rFonts w:ascii="Arial" w:hAnsi="Arial" w:cs="Arial"/>
        <w:sz w:val="16"/>
        <w:szCs w:val="16"/>
      </w:rPr>
      <w:instrText xml:space="preserve"> USERINITIALS   \* MERGEFORMAT </w:instrText>
    </w:r>
    <w:r w:rsidR="00C05F70">
      <w:rPr>
        <w:rFonts w:ascii="Arial" w:hAnsi="Arial" w:cs="Arial"/>
        <w:sz w:val="16"/>
        <w:szCs w:val="16"/>
      </w:rPr>
      <w:fldChar w:fldCharType="separate"/>
    </w:r>
    <w:r w:rsidR="005A17B1">
      <w:rPr>
        <w:rFonts w:ascii="Arial" w:hAnsi="Arial" w:cs="Arial"/>
        <w:noProof/>
        <w:sz w:val="16"/>
        <w:szCs w:val="16"/>
      </w:rPr>
      <w:t>LK</w:t>
    </w:r>
    <w:r w:rsidR="00C05F70">
      <w:rPr>
        <w:rFonts w:ascii="Arial" w:hAnsi="Arial" w:cs="Arial"/>
        <w:sz w:val="16"/>
        <w:szCs w:val="16"/>
      </w:rPr>
      <w:fldChar w:fldCharType="end"/>
    </w:r>
    <w:r w:rsidR="007D42E0">
      <w:rPr>
        <w:rFonts w:ascii="Arial" w:hAnsi="Arial" w:cs="Arial"/>
        <w:sz w:val="16"/>
        <w:szCs w:val="16"/>
      </w:rPr>
      <w:tab/>
    </w:r>
    <w:r w:rsidR="00C05F70">
      <w:rPr>
        <w:rFonts w:ascii="Arial" w:hAnsi="Arial" w:cs="Arial"/>
        <w:sz w:val="16"/>
        <w:szCs w:val="16"/>
      </w:rPr>
      <w:t xml:space="preserve">Seite </w:t>
    </w:r>
    <w:r w:rsidR="00C05F70" w:rsidRPr="00840B41">
      <w:rPr>
        <w:rFonts w:ascii="Arial" w:hAnsi="Arial" w:cs="Arial"/>
        <w:sz w:val="16"/>
        <w:szCs w:val="16"/>
      </w:rPr>
      <w:fldChar w:fldCharType="begin"/>
    </w:r>
    <w:r w:rsidR="00C05F70" w:rsidRPr="00840B41">
      <w:rPr>
        <w:rFonts w:ascii="Arial" w:hAnsi="Arial" w:cs="Arial"/>
        <w:sz w:val="16"/>
        <w:szCs w:val="16"/>
      </w:rPr>
      <w:instrText>PAGE   \* MERGEFORMAT</w:instrText>
    </w:r>
    <w:r w:rsidR="00C05F70" w:rsidRPr="00840B41">
      <w:rPr>
        <w:rFonts w:ascii="Arial" w:hAnsi="Arial" w:cs="Arial"/>
        <w:sz w:val="16"/>
        <w:szCs w:val="16"/>
      </w:rPr>
      <w:fldChar w:fldCharType="separate"/>
    </w:r>
    <w:r w:rsidR="005A17B1" w:rsidRPr="005A17B1">
      <w:rPr>
        <w:rFonts w:ascii="Arial" w:hAnsi="Arial" w:cs="Arial"/>
        <w:noProof/>
        <w:sz w:val="16"/>
        <w:szCs w:val="16"/>
        <w:lang w:val="de-DE"/>
      </w:rPr>
      <w:t>1</w:t>
    </w:r>
    <w:r w:rsidR="00C05F70" w:rsidRPr="00840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21" w:rsidRDefault="005B1D21" w:rsidP="000A7B11">
      <w:pPr>
        <w:spacing w:after="0" w:line="240" w:lineRule="auto"/>
      </w:pPr>
      <w:r>
        <w:separator/>
      </w:r>
    </w:p>
  </w:footnote>
  <w:footnote w:type="continuationSeparator" w:id="0">
    <w:p w:rsidR="005B1D21" w:rsidRDefault="005B1D21" w:rsidP="000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11" w:rsidRDefault="001478B7" w:rsidP="00730008">
    <w:pPr>
      <w:pStyle w:val="Header"/>
      <w:tabs>
        <w:tab w:val="clear" w:pos="4536"/>
        <w:tab w:val="clear" w:pos="9072"/>
        <w:tab w:val="center" w:pos="4820"/>
      </w:tabs>
    </w:pPr>
    <w:r w:rsidRPr="001478B7">
      <w:rPr>
        <w:rFonts w:ascii="Arial" w:eastAsia="Arial" w:hAnsi="Arial" w:cs="Times New Roman"/>
        <w:noProof/>
        <w:lang w:val="en-US"/>
      </w:rPr>
      <w:drawing>
        <wp:anchor distT="0" distB="0" distL="114300" distR="114300" simplePos="0" relativeHeight="251659264" behindDoc="0" locked="1" layoutInCell="1" allowOverlap="1" wp14:anchorId="0AA3A8D5" wp14:editId="0BC8E212">
          <wp:simplePos x="0" y="0"/>
          <wp:positionH relativeFrom="page">
            <wp:posOffset>5436870</wp:posOffset>
          </wp:positionH>
          <wp:positionV relativeFrom="page">
            <wp:posOffset>379095</wp:posOffset>
          </wp:positionV>
          <wp:extent cx="1720800" cy="712800"/>
          <wp:effectExtent l="0" t="0" r="0" b="0"/>
          <wp:wrapNone/>
          <wp:docPr id="407" name="Grafik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4" t="16143" b="16442"/>
                  <a:stretch/>
                </pic:blipFill>
                <pic:spPr bwMode="auto">
                  <a:xfrm>
                    <a:off x="0" y="0"/>
                    <a:ext cx="1720800" cy="7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8040AC0"/>
    <w:multiLevelType w:val="multilevel"/>
    <w:tmpl w:val="B9EE9792"/>
    <w:numStyleLink w:val="Liste2"/>
  </w:abstractNum>
  <w:abstractNum w:abstractNumId="2" w15:restartNumberingAfterBreak="0">
    <w:nsid w:val="19B01D21"/>
    <w:multiLevelType w:val="multilevel"/>
    <w:tmpl w:val="6C9C3802"/>
    <w:lvl w:ilvl="0">
      <w:start w:val="1"/>
      <w:numFmt w:val="bullet"/>
      <w:pStyle w:val="Liste1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3" w15:restartNumberingAfterBreak="0">
    <w:nsid w:val="2AFC4301"/>
    <w:multiLevelType w:val="multilevel"/>
    <w:tmpl w:val="8BCA4AD2"/>
    <w:styleLink w:val="Liste10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4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5E2849"/>
    <w:multiLevelType w:val="multilevel"/>
    <w:tmpl w:val="82F2259C"/>
    <w:numStyleLink w:val="Liste3"/>
  </w:abstractNum>
  <w:abstractNum w:abstractNumId="6" w15:restartNumberingAfterBreak="0">
    <w:nsid w:val="65040CE8"/>
    <w:multiLevelType w:val="multilevel"/>
    <w:tmpl w:val="82F2259C"/>
    <w:numStyleLink w:val="Liste3"/>
  </w:abstractNum>
  <w:abstractNum w:abstractNumId="7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DD4805"/>
    <w:multiLevelType w:val="multilevel"/>
    <w:tmpl w:val="782A5C9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191919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23"/>
    <w:rsid w:val="00003A7A"/>
    <w:rsid w:val="00033B04"/>
    <w:rsid w:val="00083F6C"/>
    <w:rsid w:val="000857F0"/>
    <w:rsid w:val="000A7B11"/>
    <w:rsid w:val="000B65E1"/>
    <w:rsid w:val="00127297"/>
    <w:rsid w:val="00137CA4"/>
    <w:rsid w:val="001478B7"/>
    <w:rsid w:val="001D75C2"/>
    <w:rsid w:val="0020748D"/>
    <w:rsid w:val="00221795"/>
    <w:rsid w:val="00224591"/>
    <w:rsid w:val="0022596F"/>
    <w:rsid w:val="002434CC"/>
    <w:rsid w:val="00252480"/>
    <w:rsid w:val="002D1520"/>
    <w:rsid w:val="002D4CA5"/>
    <w:rsid w:val="002E253F"/>
    <w:rsid w:val="002E37C8"/>
    <w:rsid w:val="00327034"/>
    <w:rsid w:val="00396F6C"/>
    <w:rsid w:val="003A3963"/>
    <w:rsid w:val="003C141A"/>
    <w:rsid w:val="003C5BEC"/>
    <w:rsid w:val="003F30AA"/>
    <w:rsid w:val="00425F1E"/>
    <w:rsid w:val="0044267B"/>
    <w:rsid w:val="00457440"/>
    <w:rsid w:val="00464822"/>
    <w:rsid w:val="004924C5"/>
    <w:rsid w:val="00504603"/>
    <w:rsid w:val="00504674"/>
    <w:rsid w:val="00517F03"/>
    <w:rsid w:val="00532538"/>
    <w:rsid w:val="00537107"/>
    <w:rsid w:val="00570DA2"/>
    <w:rsid w:val="00581783"/>
    <w:rsid w:val="00593808"/>
    <w:rsid w:val="005A17B1"/>
    <w:rsid w:val="005B1D21"/>
    <w:rsid w:val="005B6050"/>
    <w:rsid w:val="005B66E9"/>
    <w:rsid w:val="005D1A8E"/>
    <w:rsid w:val="00642D1C"/>
    <w:rsid w:val="006440A9"/>
    <w:rsid w:val="006671AD"/>
    <w:rsid w:val="006819A1"/>
    <w:rsid w:val="00683553"/>
    <w:rsid w:val="006871FB"/>
    <w:rsid w:val="006B090E"/>
    <w:rsid w:val="00726256"/>
    <w:rsid w:val="00730008"/>
    <w:rsid w:val="00744D1F"/>
    <w:rsid w:val="00766825"/>
    <w:rsid w:val="00771720"/>
    <w:rsid w:val="00792204"/>
    <w:rsid w:val="007A41A8"/>
    <w:rsid w:val="007B32DB"/>
    <w:rsid w:val="007B52D2"/>
    <w:rsid w:val="007C25E9"/>
    <w:rsid w:val="007C2872"/>
    <w:rsid w:val="007D42E0"/>
    <w:rsid w:val="008043C4"/>
    <w:rsid w:val="00816D22"/>
    <w:rsid w:val="00840B41"/>
    <w:rsid w:val="00870ACA"/>
    <w:rsid w:val="008B5494"/>
    <w:rsid w:val="008F1CDC"/>
    <w:rsid w:val="0092108F"/>
    <w:rsid w:val="0093597B"/>
    <w:rsid w:val="009504D7"/>
    <w:rsid w:val="0098741C"/>
    <w:rsid w:val="009C3FA1"/>
    <w:rsid w:val="009D74EF"/>
    <w:rsid w:val="009F3176"/>
    <w:rsid w:val="009F351C"/>
    <w:rsid w:val="00A13323"/>
    <w:rsid w:val="00A20FC9"/>
    <w:rsid w:val="00A25BA9"/>
    <w:rsid w:val="00A666FE"/>
    <w:rsid w:val="00A77ED3"/>
    <w:rsid w:val="00B016DB"/>
    <w:rsid w:val="00B42C8F"/>
    <w:rsid w:val="00B43445"/>
    <w:rsid w:val="00B63293"/>
    <w:rsid w:val="00B729AF"/>
    <w:rsid w:val="00B9774F"/>
    <w:rsid w:val="00BB0362"/>
    <w:rsid w:val="00BD0BB9"/>
    <w:rsid w:val="00BE652B"/>
    <w:rsid w:val="00BF0EEE"/>
    <w:rsid w:val="00C05F70"/>
    <w:rsid w:val="00C246B6"/>
    <w:rsid w:val="00C4644F"/>
    <w:rsid w:val="00C7779E"/>
    <w:rsid w:val="00C85D82"/>
    <w:rsid w:val="00C87143"/>
    <w:rsid w:val="00C87F58"/>
    <w:rsid w:val="00C90104"/>
    <w:rsid w:val="00CD3D39"/>
    <w:rsid w:val="00D127DA"/>
    <w:rsid w:val="00D53CBB"/>
    <w:rsid w:val="00D61A82"/>
    <w:rsid w:val="00D746D1"/>
    <w:rsid w:val="00D756FA"/>
    <w:rsid w:val="00DB3013"/>
    <w:rsid w:val="00DE5146"/>
    <w:rsid w:val="00DF392A"/>
    <w:rsid w:val="00E05A7F"/>
    <w:rsid w:val="00E440CB"/>
    <w:rsid w:val="00E54378"/>
    <w:rsid w:val="00EB64A9"/>
    <w:rsid w:val="00EC2BC5"/>
    <w:rsid w:val="00F74C7B"/>
    <w:rsid w:val="00FB0835"/>
    <w:rsid w:val="00FE2857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167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57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4A9"/>
    <w:pPr>
      <w:keepNext/>
      <w:keepLines/>
      <w:numPr>
        <w:numId w:val="1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191919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D39"/>
    <w:pPr>
      <w:keepNext/>
      <w:keepLines/>
      <w:numPr>
        <w:ilvl w:val="1"/>
        <w:numId w:val="1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191919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D39"/>
    <w:pPr>
      <w:keepNext/>
      <w:keepLines/>
      <w:numPr>
        <w:ilvl w:val="2"/>
        <w:numId w:val="1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191919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D39"/>
    <w:pPr>
      <w:keepNext/>
      <w:keepLines/>
      <w:numPr>
        <w:ilvl w:val="3"/>
        <w:numId w:val="1"/>
      </w:numPr>
      <w:spacing w:before="120" w:after="240"/>
      <w:ind w:left="862" w:hanging="862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774F"/>
    <w:pPr>
      <w:keepNext/>
      <w:keepLines/>
      <w:numPr>
        <w:ilvl w:val="4"/>
        <w:numId w:val="1"/>
      </w:numPr>
      <w:spacing w:after="240"/>
      <w:ind w:left="1009" w:hanging="1009"/>
      <w:outlineLvl w:val="4"/>
    </w:pPr>
    <w:rPr>
      <w:rFonts w:ascii="Arial" w:eastAsiaTheme="majorEastAsia" w:hAnsi="Arial" w:cstheme="majorBidi"/>
      <w:b/>
      <w:color w:val="191919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9774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4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4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3C3C3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4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3C3C3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11"/>
  </w:style>
  <w:style w:type="paragraph" w:styleId="Footer">
    <w:name w:val="footer"/>
    <w:basedOn w:val="Normal"/>
    <w:link w:val="FooterChar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11"/>
  </w:style>
  <w:style w:type="paragraph" w:styleId="NoSpacing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64A9"/>
    <w:rPr>
      <w:rFonts w:ascii="Arial" w:eastAsiaTheme="majorEastAsia" w:hAnsi="Arial" w:cs="Arial"/>
      <w:b/>
      <w:bCs/>
      <w:color w:val="191919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D39"/>
    <w:rPr>
      <w:rFonts w:ascii="Arial" w:eastAsiaTheme="majorEastAsia" w:hAnsi="Arial" w:cstheme="majorBidi"/>
      <w:b/>
      <w:color w:val="191919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D39"/>
    <w:rPr>
      <w:rFonts w:ascii="Arial" w:eastAsiaTheme="majorEastAsia" w:hAnsi="Arial" w:cstheme="majorBidi"/>
      <w:b/>
      <w:color w:val="191919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3D39"/>
    <w:rPr>
      <w:rFonts w:ascii="Arial" w:eastAsiaTheme="majorEastAsia" w:hAnsi="Arial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9774F"/>
    <w:rPr>
      <w:rFonts w:ascii="Arial" w:eastAsiaTheme="majorEastAsia" w:hAnsi="Arial" w:cstheme="majorBidi"/>
      <w:b/>
      <w:color w:val="191919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4F"/>
    <w:rPr>
      <w:rFonts w:asciiTheme="majorHAnsi" w:eastAsiaTheme="majorEastAsia" w:hAnsiTheme="majorHAnsi" w:cstheme="majorBidi"/>
      <w:color w:val="3C3C3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4F"/>
    <w:rPr>
      <w:rFonts w:asciiTheme="majorHAnsi" w:eastAsiaTheme="majorEastAsia" w:hAnsiTheme="majorHAnsi" w:cstheme="majorBidi"/>
      <w:i/>
      <w:iCs/>
      <w:color w:val="3C3C3C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504603"/>
    <w:pPr>
      <w:spacing w:after="60"/>
      <w:ind w:left="720"/>
    </w:pPr>
  </w:style>
  <w:style w:type="numbering" w:customStyle="1" w:styleId="Liste10">
    <w:name w:val="Liste1"/>
    <w:uiPriority w:val="99"/>
    <w:rsid w:val="006440A9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4603"/>
    <w:rPr>
      <w:sz w:val="20"/>
    </w:rPr>
  </w:style>
  <w:style w:type="paragraph" w:customStyle="1" w:styleId="Nummerierung">
    <w:name w:val="Nummerierung"/>
    <w:basedOn w:val="ListParagraph"/>
    <w:link w:val="NummerierungZchn"/>
    <w:rsid w:val="00517F03"/>
    <w:pPr>
      <w:numPr>
        <w:numId w:val="5"/>
      </w:numPr>
    </w:pPr>
  </w:style>
  <w:style w:type="paragraph" w:customStyle="1" w:styleId="Haupttitel">
    <w:name w:val="Haupttitel"/>
    <w:basedOn w:val="Normal"/>
    <w:link w:val="HaupttitelZchn"/>
    <w:qFormat/>
    <w:rsid w:val="00792204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DefaultParagraphFont"/>
    <w:link w:val="Haupttitel"/>
    <w:rsid w:val="00792204"/>
    <w:rPr>
      <w:b/>
      <w:bCs/>
      <w:sz w:val="48"/>
      <w:szCs w:val="36"/>
    </w:rPr>
  </w:style>
  <w:style w:type="paragraph" w:customStyle="1" w:styleId="Untertitel">
    <w:name w:val="Untertitel_"/>
    <w:basedOn w:val="Normal"/>
    <w:link w:val="UntertitelZchn"/>
    <w:qFormat/>
    <w:rsid w:val="00792204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DefaultParagraphFont"/>
    <w:link w:val="Untertitel"/>
    <w:rsid w:val="00792204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42D1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252480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4F2A60" w:themeColor="accent1" w:themeShade="BF"/>
      <w:lang w:eastAsia="de-CH"/>
    </w:rPr>
  </w:style>
  <w:style w:type="numbering" w:customStyle="1" w:styleId="Liste2">
    <w:name w:val="Liste2"/>
    <w:uiPriority w:val="99"/>
    <w:rsid w:val="006440A9"/>
    <w:pPr>
      <w:numPr>
        <w:numId w:val="7"/>
      </w:numPr>
    </w:pPr>
  </w:style>
  <w:style w:type="paragraph" w:customStyle="1" w:styleId="z1Abstandnach3pt">
    <w:name w:val="z1Abstand_nach_3pt"/>
    <w:basedOn w:val="ListParagraph"/>
    <w:link w:val="z1Abstandnach3ptZchn"/>
    <w:rsid w:val="004924C5"/>
    <w:pPr>
      <w:numPr>
        <w:numId w:val="2"/>
      </w:numPr>
    </w:pPr>
  </w:style>
  <w:style w:type="paragraph" w:customStyle="1" w:styleId="z2Abstandnach3pt">
    <w:name w:val="z2Abstand_nach_3pt"/>
    <w:basedOn w:val="ListParagraph"/>
    <w:link w:val="z2Abstandnach3ptZchn"/>
    <w:rsid w:val="008F1CDC"/>
    <w:pPr>
      <w:numPr>
        <w:ilvl w:val="1"/>
        <w:numId w:val="2"/>
      </w:numPr>
    </w:pPr>
  </w:style>
  <w:style w:type="character" w:customStyle="1" w:styleId="z1Abstandnach3ptZchn">
    <w:name w:val="z1Abstand_nach_3pt Zchn"/>
    <w:basedOn w:val="ListParagraphChar"/>
    <w:link w:val="z1Abstandnach3pt"/>
    <w:rsid w:val="004924C5"/>
    <w:rPr>
      <w:sz w:val="20"/>
    </w:rPr>
  </w:style>
  <w:style w:type="paragraph" w:customStyle="1" w:styleId="z3Abstandnach3pt">
    <w:name w:val="z3Abstand_nach_3pt"/>
    <w:basedOn w:val="ListParagraph"/>
    <w:link w:val="z3Abstandnach3ptZchn"/>
    <w:rsid w:val="008F1CDC"/>
    <w:pPr>
      <w:numPr>
        <w:ilvl w:val="2"/>
        <w:numId w:val="2"/>
      </w:numPr>
    </w:pPr>
  </w:style>
  <w:style w:type="character" w:customStyle="1" w:styleId="z2Abstandnach3ptZchn">
    <w:name w:val="z2Abstand_nach_3pt Zchn"/>
    <w:basedOn w:val="ListParagraphChar"/>
    <w:link w:val="z2Abstandnach3pt"/>
    <w:rsid w:val="008F1CDC"/>
    <w:rPr>
      <w:sz w:val="20"/>
    </w:rPr>
  </w:style>
  <w:style w:type="paragraph" w:customStyle="1" w:styleId="Titel3">
    <w:name w:val="Titel_3"/>
    <w:basedOn w:val="Normal"/>
    <w:link w:val="Titel3Zchn"/>
    <w:qFormat/>
    <w:rsid w:val="00BD0BB9"/>
    <w:rPr>
      <w:b/>
      <w:szCs w:val="18"/>
    </w:rPr>
  </w:style>
  <w:style w:type="character" w:customStyle="1" w:styleId="z3Abstandnach3ptZchn">
    <w:name w:val="z3Abstand_nach_3pt Zchn"/>
    <w:basedOn w:val="ListParagraphChar"/>
    <w:link w:val="z3Abstandnach3pt"/>
    <w:rsid w:val="008F1CDC"/>
    <w:rPr>
      <w:sz w:val="20"/>
    </w:rPr>
  </w:style>
  <w:style w:type="character" w:customStyle="1" w:styleId="Titel3Zchn">
    <w:name w:val="Titel_3 Zchn"/>
    <w:basedOn w:val="DefaultParagraphFont"/>
    <w:link w:val="Titel3"/>
    <w:rsid w:val="00BD0BB9"/>
    <w:rPr>
      <w:b/>
      <w:sz w:val="20"/>
      <w:szCs w:val="18"/>
    </w:rPr>
  </w:style>
  <w:style w:type="paragraph" w:customStyle="1" w:styleId="Traktandum">
    <w:name w:val="Traktandum"/>
    <w:basedOn w:val="NoSpacing"/>
    <w:next w:val="Normal"/>
    <w:link w:val="TraktandumZchn"/>
    <w:qFormat/>
    <w:rsid w:val="00A25BA9"/>
    <w:pPr>
      <w:numPr>
        <w:numId w:val="3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DefaultParagraphFont"/>
    <w:link w:val="Traktandum"/>
    <w:rsid w:val="00A25BA9"/>
    <w:rPr>
      <w:rFonts w:ascii="Arial" w:hAnsi="Arial" w:cs="Arial"/>
      <w:b/>
      <w:bCs/>
      <w:sz w:val="20"/>
      <w:szCs w:val="20"/>
    </w:rPr>
  </w:style>
  <w:style w:type="paragraph" w:customStyle="1" w:styleId="TraktandumListe">
    <w:name w:val="Traktandum_Liste"/>
    <w:basedOn w:val="Traktandum"/>
    <w:link w:val="TraktandumListeZchn"/>
    <w:rsid w:val="00A25BA9"/>
    <w:rPr>
      <w:b w:val="0"/>
      <w:bCs w:val="0"/>
    </w:rPr>
  </w:style>
  <w:style w:type="character" w:customStyle="1" w:styleId="TraktandumListeZchn">
    <w:name w:val="Traktandum_Liste Zchn"/>
    <w:basedOn w:val="TraktandumZchn"/>
    <w:link w:val="TraktandumListe"/>
    <w:rsid w:val="00A25BA9"/>
    <w:rPr>
      <w:rFonts w:ascii="Arial" w:hAnsi="Arial" w:cs="Arial"/>
      <w:b w:val="0"/>
      <w:bCs w:val="0"/>
      <w:sz w:val="20"/>
      <w:szCs w:val="20"/>
    </w:rPr>
  </w:style>
  <w:style w:type="numbering" w:customStyle="1" w:styleId="Liste3">
    <w:name w:val="Liste3"/>
    <w:uiPriority w:val="99"/>
    <w:rsid w:val="00504674"/>
    <w:pPr>
      <w:numPr>
        <w:numId w:val="4"/>
      </w:numPr>
    </w:pPr>
  </w:style>
  <w:style w:type="paragraph" w:customStyle="1" w:styleId="Titel1">
    <w:name w:val="Titel_1"/>
    <w:basedOn w:val="Titel3"/>
    <w:link w:val="Titel1Zchn"/>
    <w:qFormat/>
    <w:rsid w:val="00EB64A9"/>
    <w:rPr>
      <w:sz w:val="32"/>
      <w:szCs w:val="28"/>
    </w:rPr>
  </w:style>
  <w:style w:type="table" w:styleId="TableGrid">
    <w:name w:val="Table Grid"/>
    <w:basedOn w:val="TableNormal"/>
    <w:uiPriority w:val="39"/>
    <w:rsid w:val="0053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1Zchn">
    <w:name w:val="Titel_1 Zchn"/>
    <w:basedOn w:val="Titel3Zchn"/>
    <w:link w:val="Titel1"/>
    <w:rsid w:val="00EB64A9"/>
    <w:rPr>
      <w:b/>
      <w:sz w:val="32"/>
      <w:szCs w:val="28"/>
    </w:rPr>
  </w:style>
  <w:style w:type="table" w:customStyle="1" w:styleId="OSTTabelle">
    <w:name w:val="OST_Tabelle"/>
    <w:basedOn w:val="TableNormal"/>
    <w:uiPriority w:val="99"/>
    <w:rsid w:val="006871FB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fir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B63293"/>
    <w:rPr>
      <w:color w:val="D72864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63293"/>
    <w:rPr>
      <w:color w:val="605E5C"/>
      <w:shd w:val="clear" w:color="auto" w:fill="E1DFDD"/>
    </w:rPr>
  </w:style>
  <w:style w:type="character" w:customStyle="1" w:styleId="NummerierungZchn">
    <w:name w:val="Nummerierung Zchn"/>
    <w:basedOn w:val="ListParagraphChar"/>
    <w:link w:val="Nummerierung"/>
    <w:rsid w:val="00517F03"/>
    <w:rPr>
      <w:sz w:val="20"/>
    </w:rPr>
  </w:style>
  <w:style w:type="paragraph" w:customStyle="1" w:styleId="Liste1">
    <w:name w:val="Liste_1"/>
    <w:basedOn w:val="ListParagraph"/>
    <w:link w:val="Liste1Zchn"/>
    <w:qFormat/>
    <w:rsid w:val="003C5BEC"/>
    <w:pPr>
      <w:numPr>
        <w:numId w:val="9"/>
      </w:numPr>
    </w:pPr>
  </w:style>
  <w:style w:type="paragraph" w:customStyle="1" w:styleId="Liste20">
    <w:name w:val="Liste_2"/>
    <w:basedOn w:val="ListParagraph"/>
    <w:link w:val="Liste2Zchn"/>
    <w:qFormat/>
    <w:rsid w:val="00771720"/>
    <w:pPr>
      <w:numPr>
        <w:numId w:val="10"/>
      </w:numPr>
    </w:pPr>
  </w:style>
  <w:style w:type="character" w:customStyle="1" w:styleId="Liste1Zchn">
    <w:name w:val="Liste_1 Zchn"/>
    <w:basedOn w:val="DefaultParagraphFont"/>
    <w:link w:val="Liste1"/>
    <w:rsid w:val="003C5BEC"/>
    <w:rPr>
      <w:sz w:val="20"/>
    </w:rPr>
  </w:style>
  <w:style w:type="paragraph" w:customStyle="1" w:styleId="Liste30">
    <w:name w:val="Liste_3"/>
    <w:basedOn w:val="Liste1"/>
    <w:link w:val="Liste3Zchn"/>
    <w:qFormat/>
    <w:rsid w:val="003C5BEC"/>
    <w:pPr>
      <w:numPr>
        <w:numId w:val="8"/>
      </w:numPr>
    </w:pPr>
  </w:style>
  <w:style w:type="character" w:customStyle="1" w:styleId="Liste2Zchn">
    <w:name w:val="Liste_2 Zchn"/>
    <w:basedOn w:val="ListParagraphChar"/>
    <w:link w:val="Liste20"/>
    <w:rsid w:val="00771720"/>
    <w:rPr>
      <w:sz w:val="20"/>
    </w:rPr>
  </w:style>
  <w:style w:type="character" w:customStyle="1" w:styleId="Liste3Zchn">
    <w:name w:val="Liste_3 Zchn"/>
    <w:basedOn w:val="ListParagraphChar"/>
    <w:link w:val="Liste30"/>
    <w:rsid w:val="003C5BEC"/>
    <w:rPr>
      <w:sz w:val="20"/>
    </w:rPr>
  </w:style>
  <w:style w:type="paragraph" w:customStyle="1" w:styleId="Titel2">
    <w:name w:val="Titel_2"/>
    <w:basedOn w:val="Normal"/>
    <w:link w:val="Titel2Zchn"/>
    <w:qFormat/>
    <w:rsid w:val="001478B7"/>
    <w:pPr>
      <w:spacing w:after="400"/>
    </w:pPr>
    <w:rPr>
      <w:b/>
      <w:bCs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6871FB"/>
    <w:pPr>
      <w:spacing w:after="0" w:line="240" w:lineRule="auto"/>
    </w:pPr>
    <w:tblPr>
      <w:tblStyleRowBandSize w:val="1"/>
      <w:tblStyleColBandSize w:val="1"/>
      <w:tblBorders>
        <w:top w:val="single" w:sz="4" w:space="0" w:color="C8A4D7" w:themeColor="accent1" w:themeTint="66"/>
        <w:left w:val="single" w:sz="4" w:space="0" w:color="C8A4D7" w:themeColor="accent1" w:themeTint="66"/>
        <w:bottom w:val="single" w:sz="4" w:space="0" w:color="C8A4D7" w:themeColor="accent1" w:themeTint="66"/>
        <w:right w:val="single" w:sz="4" w:space="0" w:color="C8A4D7" w:themeColor="accent1" w:themeTint="66"/>
        <w:insideH w:val="single" w:sz="4" w:space="0" w:color="C8A4D7" w:themeColor="accent1" w:themeTint="66"/>
        <w:insideV w:val="single" w:sz="4" w:space="0" w:color="C8A4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C77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77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el2Zchn">
    <w:name w:val="Titel_2 Zchn"/>
    <w:basedOn w:val="Titel3Zchn"/>
    <w:link w:val="Titel2"/>
    <w:rsid w:val="001478B7"/>
    <w:rPr>
      <w:b/>
      <w:bCs/>
      <w:sz w:val="24"/>
      <w:szCs w:val="24"/>
    </w:rPr>
  </w:style>
  <w:style w:type="table" w:styleId="GridTable1Light">
    <w:name w:val="Grid Table 1 Light"/>
    <w:basedOn w:val="TableNormal"/>
    <w:uiPriority w:val="46"/>
    <w:rsid w:val="006871FB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text1" w:themeTint="66"/>
        <w:left w:val="single" w:sz="4" w:space="0" w:color="A3A3A3" w:themeColor="text1" w:themeTint="66"/>
        <w:bottom w:val="single" w:sz="4" w:space="0" w:color="A3A3A3" w:themeColor="text1" w:themeTint="66"/>
        <w:right w:val="single" w:sz="4" w:space="0" w:color="A3A3A3" w:themeColor="text1" w:themeTint="66"/>
        <w:insideH w:val="single" w:sz="4" w:space="0" w:color="A3A3A3" w:themeColor="text1" w:themeTint="66"/>
        <w:insideV w:val="single" w:sz="4" w:space="0" w:color="A3A3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spberrypi.com/products/raspberry-pi-3-model-b-pl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uliano.bernard@ost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kretschmar@ost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b.sandisk.com/app/answers/detail/a_id/22697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spberrypi.com/products/sense-h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MyTresors\HSR%20-%20Teaching\OST\Word\OST-Leer_01.dotx" TargetMode="External"/></Relationships>
</file>

<file path=word/theme/theme1.xml><?xml version="1.0" encoding="utf-8"?>
<a:theme xmlns:a="http://schemas.openxmlformats.org/drawingml/2006/main" name="OST">
  <a:themeElements>
    <a:clrScheme name="Benutzerdefiniert 19">
      <a:dk1>
        <a:srgbClr val="191919"/>
      </a:dk1>
      <a:lt1>
        <a:srgbClr val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F39A8B"/>
      </a:accent6>
      <a:hlink>
        <a:srgbClr val="D72864"/>
      </a:hlink>
      <a:folHlink>
        <a:srgbClr val="8C19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097EE10A-BB01-430A-AF2A-E9E1B5BE882F}" vid="{65FB7D04-1B44-4781-B780-4B9C1F2B908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c8f1c-7aec-4c0f-94f7-d7a778b1f150">
      <Terms xmlns="http://schemas.microsoft.com/office/infopath/2007/PartnerControls"/>
    </lcf76f155ced4ddcb4097134ff3c332f>
    <TaxCatchAll xmlns="ad66ac8b-a0d6-471b-a9a3-42be27d96e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7A725C2F7F14DA7BD4390B8CC10C5" ma:contentTypeVersion="15" ma:contentTypeDescription="Ein neues Dokument erstellen." ma:contentTypeScope="" ma:versionID="159b6da2d1ec65df10cba4dfe816be36">
  <xsd:schema xmlns:xsd="http://www.w3.org/2001/XMLSchema" xmlns:xs="http://www.w3.org/2001/XMLSchema" xmlns:p="http://schemas.microsoft.com/office/2006/metadata/properties" xmlns:ns2="7cbc8f1c-7aec-4c0f-94f7-d7a778b1f150" xmlns:ns3="ad66ac8b-a0d6-471b-a9a3-42be27d96eff" targetNamespace="http://schemas.microsoft.com/office/2006/metadata/properties" ma:root="true" ma:fieldsID="594609bf399d9187ee6bcf5731293df1" ns2:_="" ns3:_="">
    <xsd:import namespace="7cbc8f1c-7aec-4c0f-94f7-d7a778b1f150"/>
    <xsd:import namespace="ad66ac8b-a0d6-471b-a9a3-42be27d96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c8f1c-7aec-4c0f-94f7-d7a778b1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6ac8b-a0d6-471b-a9a3-42be27d96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137c87-629c-40fa-aef6-d0ea829924dd}" ma:internalName="TaxCatchAll" ma:showField="CatchAllData" ma:web="ad66ac8b-a0d6-471b-a9a3-42be27d96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2EB1-0C54-448B-B64E-05E3A5DC4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A3C66-516F-4DA9-A991-A4331C7BD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D6068-1830-4A6E-964E-4F65BFC78ADA}"/>
</file>

<file path=customXml/itemProps4.xml><?xml version="1.0" encoding="utf-8"?>
<ds:datastoreItem xmlns:ds="http://schemas.openxmlformats.org/officeDocument/2006/customXml" ds:itemID="{D77E1512-09E6-4618-A5AF-13BBE52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OST-Leer_01.dotx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Haupttitel</vt:lpstr>
      <vt:lpstr>Haupttitel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Haupttitel</dc:title>
  <dc:subject>Untertitel</dc:subject>
  <dc:creator/>
  <cp:keywords/>
  <dc:description/>
  <cp:lastModifiedBy/>
  <cp:revision>1</cp:revision>
  <dcterms:created xsi:type="dcterms:W3CDTF">2021-11-22T12:27:00Z</dcterms:created>
  <dcterms:modified xsi:type="dcterms:W3CDTF">2021-11-22T12:39:00Z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0x0101000C17A725C2F7F14DA7BD4390B8CC10C5</vt:lpwstr>
  </property>
</Properties>
</file>